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4249"/>
        <w:gridCol w:w="1976"/>
        <w:gridCol w:w="1805"/>
        <w:gridCol w:w="1455"/>
        <w:gridCol w:w="1525"/>
        <w:gridCol w:w="2172"/>
      </w:tblGrid>
      <w:tr w:rsidR="00040E62" w:rsidRPr="00D11EF1" w:rsidTr="001B6622">
        <w:trPr>
          <w:trHeight w:val="736"/>
          <w:jc w:val="center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40E62" w:rsidRPr="00D11EF1" w:rsidRDefault="00040E62" w:rsidP="00A3506D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SR-1/DEP/SAA</w:t>
            </w:r>
          </w:p>
        </w:tc>
        <w:tc>
          <w:tcPr>
            <w:tcW w:w="4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820AB0">
            <w:pPr>
              <w:tabs>
                <w:tab w:val="left" w:pos="1125"/>
                <w:tab w:val="left" w:pos="4788"/>
                <w:tab w:val="center" w:pos="7143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Michael Douglas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820AB0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Assistente Administrativo</w:t>
            </w:r>
          </w:p>
          <w:p w:rsidR="00040E62" w:rsidRPr="00D11EF1" w:rsidRDefault="00040E62" w:rsidP="00820AB0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6F56D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 -18h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x  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________</w:t>
            </w:r>
          </w:p>
        </w:tc>
      </w:tr>
      <w:tr w:rsidR="00707058" w:rsidRPr="00D11EF1" w:rsidTr="001B6622">
        <w:trPr>
          <w:trHeight w:val="736"/>
          <w:jc w:val="center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SR-1/DEP/SAA</w:t>
            </w:r>
          </w:p>
        </w:tc>
        <w:tc>
          <w:tcPr>
            <w:tcW w:w="4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1125"/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Jennifer Lopez</w:t>
            </w:r>
          </w:p>
          <w:p w:rsidR="00707058" w:rsidRPr="00D11EF1" w:rsidRDefault="00707058" w:rsidP="00D97BF9">
            <w:pPr>
              <w:tabs>
                <w:tab w:val="left" w:pos="1125"/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Auxiliar Administrativo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</w:t>
            </w:r>
            <w:r w:rsidR="001B66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-18h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x  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1B6622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________</w:t>
            </w:r>
          </w:p>
        </w:tc>
      </w:tr>
      <w:tr w:rsidR="00707058" w:rsidRPr="00D11EF1" w:rsidTr="001B6622">
        <w:trPr>
          <w:trHeight w:val="736"/>
          <w:jc w:val="center"/>
        </w:trPr>
        <w:tc>
          <w:tcPr>
            <w:tcW w:w="226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SR-1/DEP/SAA</w:t>
            </w:r>
          </w:p>
        </w:tc>
        <w:tc>
          <w:tcPr>
            <w:tcW w:w="42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1125"/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Justin Bieber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Auxiliar Administrativo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</w:t>
            </w:r>
            <w:r w:rsidR="001B66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-13h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1B6622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058" w:rsidRPr="00D11EF1" w:rsidRDefault="00707058" w:rsidP="00D97BF9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x ) Bolsista FIA</w:t>
            </w:r>
          </w:p>
        </w:tc>
      </w:tr>
      <w:tr w:rsidR="00040E62" w:rsidRPr="00D11EF1" w:rsidTr="001B6622">
        <w:trPr>
          <w:trHeight w:val="736"/>
          <w:jc w:val="center"/>
        </w:trPr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SR-1/DEP/SAFE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Elton John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Assuntos Universitários 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11h</w:t>
            </w:r>
            <w:r w:rsidR="001B66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-20h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x  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________</w:t>
            </w:r>
          </w:p>
        </w:tc>
      </w:tr>
      <w:tr w:rsidR="00040E62" w:rsidRPr="00D11EF1" w:rsidTr="00F23A1F">
        <w:trPr>
          <w:trHeight w:val="736"/>
          <w:jc w:val="center"/>
        </w:trPr>
        <w:tc>
          <w:tcPr>
            <w:tcW w:w="22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SR-1/DEP/COSAD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D11EF1">
            <w:pPr>
              <w:tabs>
                <w:tab w:val="left" w:pos="1125"/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Angelina Jolie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Pedagogo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CEDIDA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x  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1B662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  )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0E62" w:rsidRPr="00D11EF1" w:rsidRDefault="00040E62" w:rsidP="00040E6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________</w:t>
            </w:r>
          </w:p>
        </w:tc>
      </w:tr>
      <w:tr w:rsidR="002C679E" w:rsidRPr="00D11EF1" w:rsidTr="00F23A1F">
        <w:trPr>
          <w:trHeight w:val="736"/>
          <w:jc w:val="center"/>
        </w:trPr>
        <w:tc>
          <w:tcPr>
            <w:tcW w:w="22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667770" w:rsidP="00A3506D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 w:rsidR="00A3506D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-1/DEP</w:t>
            </w:r>
            <w:r w:rsidR="00026224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/COAPE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2C679E" w:rsidP="00D11EF1">
            <w:pPr>
              <w:tabs>
                <w:tab w:val="left" w:pos="1125"/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Sharon Stone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2C679E" w:rsidP="00820AB0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Pedagogo 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6F56D2" w:rsidP="006F56D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9h</w:t>
            </w:r>
            <w:r w:rsidR="001B66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2C679E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820AB0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2C679E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</w:t>
            </w:r>
            <w:r w:rsidR="001470CD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2C679E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</w:t>
            </w:r>
            <w:r w:rsidR="00820AB0"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</w:t>
            </w: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)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679E" w:rsidRPr="00D11EF1" w:rsidRDefault="002C679E" w:rsidP="00495B92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   ) 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2C679E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2C679E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2C679E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2C679E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  <w:tr w:rsidR="00F23A1F" w:rsidRPr="00D11EF1" w:rsidTr="00F23A1F">
        <w:trPr>
          <w:jc w:val="center"/>
        </w:trPr>
        <w:tc>
          <w:tcPr>
            <w:tcW w:w="226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49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76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5" w:type="dxa"/>
            <w:tcBorders>
              <w:top w:val="single" w:sz="2" w:space="0" w:color="auto"/>
            </w:tcBorders>
          </w:tcPr>
          <w:p w:rsidR="00F23A1F" w:rsidRPr="00D11EF1" w:rsidRDefault="00F23A1F" w:rsidP="00CC1FD0">
            <w:pPr>
              <w:tabs>
                <w:tab w:val="left" w:pos="4788"/>
                <w:tab w:val="center" w:pos="7143"/>
              </w:tabs>
              <w:spacing w:line="36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1525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</w:p>
        </w:tc>
        <w:tc>
          <w:tcPr>
            <w:tcW w:w="2172" w:type="dxa"/>
            <w:tcBorders>
              <w:top w:val="single" w:sz="2" w:space="0" w:color="auto"/>
            </w:tcBorders>
            <w:vAlign w:val="center"/>
          </w:tcPr>
          <w:p w:rsidR="00F23A1F" w:rsidRPr="00D11EF1" w:rsidRDefault="00F23A1F" w:rsidP="00F23A1F">
            <w:pPr>
              <w:tabs>
                <w:tab w:val="left" w:pos="4788"/>
                <w:tab w:val="center" w:pos="7143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11EF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   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_________</w:t>
            </w:r>
          </w:p>
        </w:tc>
      </w:tr>
    </w:tbl>
    <w:p w:rsidR="00446513" w:rsidRDefault="00446513" w:rsidP="00F23A1F">
      <w:pPr>
        <w:tabs>
          <w:tab w:val="left" w:pos="855"/>
          <w:tab w:val="left" w:pos="4788"/>
          <w:tab w:val="center" w:pos="7143"/>
        </w:tabs>
        <w:spacing w:line="360" w:lineRule="auto"/>
        <w:ind w:left="426" w:right="142"/>
        <w:rPr>
          <w:rFonts w:ascii="Arial" w:hAnsi="Arial" w:cs="Arial"/>
          <w:b/>
          <w:sz w:val="24"/>
          <w:szCs w:val="24"/>
          <w:lang w:val="pt-BR"/>
        </w:rPr>
      </w:pPr>
    </w:p>
    <w:sectPr w:rsidR="00446513" w:rsidSect="00AC62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418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46" w:rsidRDefault="00092D46" w:rsidP="00BC331D">
      <w:pPr>
        <w:spacing w:after="0" w:line="240" w:lineRule="auto"/>
      </w:pPr>
      <w:r>
        <w:separator/>
      </w:r>
    </w:p>
  </w:endnote>
  <w:endnote w:type="continuationSeparator" w:id="0">
    <w:p w:rsidR="00092D46" w:rsidRDefault="00092D46" w:rsidP="00BC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60" w:rsidRDefault="00F55C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78" w:rsidRPr="000E1663" w:rsidRDefault="005F1A78" w:rsidP="005F1A78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pt-BR"/>
      </w:rPr>
    </w:pPr>
    <w:r w:rsidRPr="005F1A78">
      <w:rPr>
        <w:rFonts w:asciiTheme="majorHAnsi" w:eastAsiaTheme="majorEastAsia" w:hAnsiTheme="majorHAnsi" w:cstheme="majorBidi"/>
        <w:lang w:val="pt-BR"/>
      </w:rPr>
      <w:t xml:space="preserve">Assinatura/Matrícula da Direção: </w:t>
    </w:r>
    <w:r>
      <w:rPr>
        <w:lang w:val="pt-BR"/>
      </w:rPr>
      <w:t xml:space="preserve">___________________________________ em ____ / _____ / _______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9F0718" w:rsidRPr="005F1A78" w:rsidRDefault="009F0718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78" w:rsidRPr="005F1A78" w:rsidRDefault="005F1A78" w:rsidP="005F1A78">
    <w:pPr>
      <w:pStyle w:val="Rodap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  <w:lang w:val="pt-BR"/>
      </w:rPr>
    </w:pPr>
    <w:r w:rsidRPr="005F1A78">
      <w:rPr>
        <w:rFonts w:asciiTheme="majorHAnsi" w:eastAsiaTheme="majorEastAsia" w:hAnsiTheme="majorHAnsi" w:cstheme="majorBidi"/>
        <w:lang w:val="pt-BR"/>
      </w:rPr>
      <w:t xml:space="preserve">Assinatura/Matrícula da Direção: </w:t>
    </w:r>
    <w:r>
      <w:rPr>
        <w:lang w:val="pt-BR"/>
      </w:rPr>
      <w:t>___________________________________ em ____ / _____ / _______</w:t>
    </w:r>
  </w:p>
  <w:p w:rsidR="005B40A8" w:rsidRPr="00F92592" w:rsidRDefault="005B40A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46" w:rsidRDefault="00092D46" w:rsidP="00BC331D">
      <w:pPr>
        <w:spacing w:after="0" w:line="240" w:lineRule="auto"/>
      </w:pPr>
      <w:r>
        <w:separator/>
      </w:r>
    </w:p>
  </w:footnote>
  <w:footnote w:type="continuationSeparator" w:id="0">
    <w:p w:rsidR="00092D46" w:rsidRDefault="00092D46" w:rsidP="00BC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60" w:rsidRDefault="00F55C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4998" w:type="dxa"/>
      <w:jc w:val="center"/>
      <w:tblInd w:w="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0"/>
      <w:gridCol w:w="7438"/>
      <w:gridCol w:w="4110"/>
    </w:tblGrid>
    <w:tr w:rsidR="00040E62" w:rsidRPr="00800855" w:rsidTr="009F73AB">
      <w:trPr>
        <w:jc w:val="center"/>
      </w:trPr>
      <w:tc>
        <w:tcPr>
          <w:tcW w:w="3450" w:type="dxa"/>
        </w:tcPr>
        <w:p w:rsidR="00040E62" w:rsidRPr="0004417C" w:rsidRDefault="00040E62" w:rsidP="00D805B6">
          <w:pPr>
            <w:pStyle w:val="Cabealho"/>
            <w:ind w:left="-108"/>
            <w:rPr>
              <w:rFonts w:ascii="Arial" w:hAnsi="Arial" w:cs="Arial"/>
              <w:b/>
              <w:sz w:val="24"/>
              <w:szCs w:val="24"/>
            </w:rPr>
          </w:pPr>
          <w:r w:rsidRPr="0004417C">
            <w:rPr>
              <w:rFonts w:ascii="Arial" w:hAnsi="Arial" w:cs="Arial"/>
              <w:b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695E4C48" wp14:editId="61A15C04">
                <wp:extent cx="719494" cy="792000"/>
                <wp:effectExtent l="0" t="0" r="4445" b="8255"/>
                <wp:docPr id="33" name="Imagem 33" descr="http://www.filologia.org.br/vii_jnlflp/uer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filologia.org.br/vii_jnlflp/uer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94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8" w:type="dxa"/>
        </w:tcPr>
        <w:p w:rsidR="00040E62" w:rsidRPr="0004417C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 xml:space="preserve">Universidade do 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 xml:space="preserve">Estado do </w:t>
          </w: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Rio de Janeiro</w:t>
          </w:r>
        </w:p>
        <w:p w:rsidR="00040E62" w:rsidRPr="0004417C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Superintendência de R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 xml:space="preserve">ecursos </w:t>
          </w: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H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>umanos</w:t>
          </w:r>
        </w:p>
        <w:p w:rsidR="00040E62" w:rsidRDefault="00040E62" w:rsidP="00D15C0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>
            <w:rPr>
              <w:rFonts w:ascii="Arial" w:hAnsi="Arial" w:cs="Arial"/>
              <w:b/>
              <w:sz w:val="24"/>
              <w:szCs w:val="24"/>
              <w:lang w:val="pt-BR"/>
            </w:rPr>
            <w:t>Departamento de Seleção e Desenvolvimento de Pessoal</w:t>
          </w:r>
        </w:p>
        <w:p w:rsidR="00040E62" w:rsidRPr="00D15C04" w:rsidRDefault="00040E62" w:rsidP="00D15C0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S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>erviço de Dimensionamento de Pessoal</w:t>
          </w:r>
        </w:p>
      </w:tc>
      <w:tc>
        <w:tcPr>
          <w:tcW w:w="4110" w:type="dxa"/>
        </w:tcPr>
        <w:p w:rsidR="00040E62" w:rsidRPr="002C679E" w:rsidRDefault="00040E62" w:rsidP="002C679E">
          <w:pPr>
            <w:pStyle w:val="Cabealho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noProof/>
              <w:sz w:val="24"/>
              <w:szCs w:val="24"/>
              <w:lang w:val="pt-BR" w:eastAsia="pt-BR" w:bidi="ar-SA"/>
            </w:rPr>
            <w:drawing>
              <wp:anchor distT="0" distB="0" distL="114300" distR="114300" simplePos="0" relativeHeight="251658240" behindDoc="0" locked="0" layoutInCell="1" allowOverlap="1" wp14:anchorId="0653FAF2" wp14:editId="5ECEC232">
                <wp:simplePos x="0" y="0"/>
                <wp:positionH relativeFrom="column">
                  <wp:posOffset>491490</wp:posOffset>
                </wp:positionH>
                <wp:positionV relativeFrom="paragraph">
                  <wp:posOffset>635</wp:posOffset>
                </wp:positionV>
                <wp:extent cx="2038350" cy="791845"/>
                <wp:effectExtent l="0" t="0" r="0" b="8255"/>
                <wp:wrapSquare wrapText="bothSides"/>
                <wp:docPr id="34" name="Imagem 34" descr="D:\Meus Documentos\Dimensionamento\Figuras\Dimensionamento ver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Meus Documentos\Dimensionamento\Figuras\Dimensionamento ver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0E62" w:rsidRPr="008E6B5F" w:rsidRDefault="00040E62">
    <w:pPr>
      <w:pStyle w:val="Cabealho"/>
      <w:rPr>
        <w:rFonts w:ascii="Arial" w:hAnsi="Arial" w:cs="Arial"/>
        <w:b/>
        <w:sz w:val="8"/>
        <w:szCs w:val="24"/>
      </w:rPr>
    </w:pPr>
    <w:r w:rsidRPr="008E6B5F">
      <w:rPr>
        <w:rFonts w:ascii="Arial" w:hAnsi="Arial" w:cs="Arial"/>
        <w:b/>
        <w:sz w:val="8"/>
        <w:szCs w:val="24"/>
      </w:rPr>
      <w:ptab w:relativeTo="margin" w:alignment="right" w:leader="none"/>
    </w:r>
  </w:p>
  <w:p w:rsidR="00040E62" w:rsidRPr="00F21916" w:rsidRDefault="00040E62" w:rsidP="00446513">
    <w:pPr>
      <w:tabs>
        <w:tab w:val="left" w:pos="4788"/>
        <w:tab w:val="center" w:pos="7143"/>
      </w:tabs>
      <w:spacing w:line="360" w:lineRule="auto"/>
      <w:ind w:left="426" w:right="142"/>
      <w:jc w:val="center"/>
      <w:rPr>
        <w:rFonts w:ascii="Arial" w:hAnsi="Arial" w:cs="Arial"/>
        <w:b/>
        <w:sz w:val="8"/>
        <w:szCs w:val="24"/>
        <w:lang w:val="pt-BR"/>
      </w:rPr>
    </w:pPr>
  </w:p>
  <w:p w:rsidR="00040E62" w:rsidRDefault="00040E62" w:rsidP="00A938EE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  <w:r w:rsidRPr="00A054BA">
      <w:rPr>
        <w:rFonts w:ascii="Arial" w:hAnsi="Arial" w:cs="Arial"/>
        <w:b/>
        <w:sz w:val="24"/>
        <w:szCs w:val="24"/>
        <w:lang w:val="pt-BR"/>
      </w:rPr>
      <w:t xml:space="preserve">Relação de Distribuição </w:t>
    </w:r>
    <w:r>
      <w:rPr>
        <w:rFonts w:ascii="Arial" w:hAnsi="Arial" w:cs="Arial"/>
        <w:b/>
        <w:sz w:val="24"/>
        <w:szCs w:val="24"/>
        <w:lang w:val="pt-BR"/>
      </w:rPr>
      <w:t xml:space="preserve">de </w:t>
    </w:r>
    <w:r w:rsidR="000E1663">
      <w:rPr>
        <w:rFonts w:ascii="Arial" w:hAnsi="Arial" w:cs="Arial"/>
        <w:b/>
        <w:sz w:val="24"/>
        <w:szCs w:val="24"/>
        <w:lang w:val="pt-BR"/>
      </w:rPr>
      <w:t>Servidor</w:t>
    </w:r>
    <w:r w:rsidR="00A4037D">
      <w:rPr>
        <w:rFonts w:ascii="Arial" w:hAnsi="Arial" w:cs="Arial"/>
        <w:b/>
        <w:sz w:val="24"/>
        <w:szCs w:val="24"/>
        <w:lang w:val="pt-BR"/>
      </w:rPr>
      <w:t>e</w:t>
    </w:r>
    <w:r w:rsidRPr="00A054BA">
      <w:rPr>
        <w:rFonts w:ascii="Arial" w:hAnsi="Arial" w:cs="Arial"/>
        <w:b/>
        <w:sz w:val="24"/>
        <w:szCs w:val="24"/>
        <w:lang w:val="pt-BR"/>
      </w:rPr>
      <w:t>s:</w:t>
    </w:r>
  </w:p>
  <w:p w:rsidR="00040E62" w:rsidRPr="00A938EE" w:rsidRDefault="0042540A" w:rsidP="0042540A">
    <w:pPr>
      <w:tabs>
        <w:tab w:val="left" w:pos="6061"/>
      </w:tabs>
      <w:spacing w:after="0" w:line="240" w:lineRule="auto"/>
      <w:ind w:left="-426" w:right="142"/>
      <w:rPr>
        <w:sz w:val="30"/>
        <w:szCs w:val="30"/>
        <w:lang w:val="pt-BR"/>
      </w:rPr>
    </w:pPr>
    <w:r>
      <w:rPr>
        <w:sz w:val="30"/>
        <w:szCs w:val="30"/>
        <w:lang w:val="pt-BR"/>
      </w:rPr>
      <w:tab/>
    </w:r>
  </w:p>
  <w:tbl>
    <w:tblPr>
      <w:tblStyle w:val="Tabelacomgrade"/>
      <w:tblW w:w="15451" w:type="dxa"/>
      <w:jc w:val="center"/>
      <w:tblLayout w:type="fixed"/>
      <w:tblLook w:val="04A0" w:firstRow="1" w:lastRow="0" w:firstColumn="1" w:lastColumn="0" w:noHBand="0" w:noVBand="1"/>
    </w:tblPr>
    <w:tblGrid>
      <w:gridCol w:w="2269"/>
      <w:gridCol w:w="4249"/>
      <w:gridCol w:w="1976"/>
      <w:gridCol w:w="1805"/>
      <w:gridCol w:w="1455"/>
      <w:gridCol w:w="1525"/>
      <w:gridCol w:w="2172"/>
    </w:tblGrid>
    <w:tr w:rsidR="00040E62" w:rsidRPr="00077944" w:rsidTr="0042540A">
      <w:trPr>
        <w:trHeight w:val="240"/>
        <w:jc w:val="center"/>
      </w:trPr>
      <w:tc>
        <w:tcPr>
          <w:tcW w:w="2269" w:type="dxa"/>
          <w:vMerge w:val="restart"/>
          <w:vAlign w:val="center"/>
        </w:tcPr>
        <w:p w:rsidR="00040E62" w:rsidRPr="00077944" w:rsidRDefault="00040E62" w:rsidP="00D11EF1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Localização</w:t>
          </w:r>
        </w:p>
      </w:tc>
      <w:tc>
        <w:tcPr>
          <w:tcW w:w="4249" w:type="dxa"/>
          <w:vMerge w:val="restart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 xml:space="preserve">Nome do </w:t>
          </w:r>
          <w:r w:rsidR="000E1663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976" w:type="dxa"/>
          <w:vMerge w:val="restart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Perfil</w:t>
          </w:r>
        </w:p>
      </w:tc>
      <w:tc>
        <w:tcPr>
          <w:tcW w:w="1805" w:type="dxa"/>
          <w:vMerge w:val="restart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Horário de Trabalho</w:t>
          </w:r>
        </w:p>
      </w:tc>
      <w:tc>
        <w:tcPr>
          <w:tcW w:w="5152" w:type="dxa"/>
          <w:gridSpan w:val="3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Tipo de Vínculo</w:t>
          </w:r>
        </w:p>
      </w:tc>
    </w:tr>
    <w:tr w:rsidR="00040E62" w:rsidRPr="00077944" w:rsidTr="0042540A">
      <w:trPr>
        <w:trHeight w:val="510"/>
        <w:jc w:val="center"/>
      </w:trPr>
      <w:tc>
        <w:tcPr>
          <w:tcW w:w="2269" w:type="dxa"/>
          <w:vMerge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4249" w:type="dxa"/>
          <w:vMerge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976" w:type="dxa"/>
          <w:vMerge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805" w:type="dxa"/>
          <w:vMerge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455" w:type="dxa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525" w:type="dxa"/>
          <w:vAlign w:val="center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C</w:t>
          </w:r>
          <w:r w:rsidRPr="00077944">
            <w:rPr>
              <w:rFonts w:ascii="Arial" w:hAnsi="Arial" w:cs="Arial"/>
              <w:b/>
              <w:lang w:val="pt-BR"/>
            </w:rPr>
            <w:t>ontrato</w:t>
          </w:r>
        </w:p>
      </w:tc>
      <w:tc>
        <w:tcPr>
          <w:tcW w:w="2172" w:type="dxa"/>
          <w:vAlign w:val="center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O</w:t>
          </w:r>
          <w:r w:rsidRPr="00077944">
            <w:rPr>
              <w:rFonts w:ascii="Arial" w:hAnsi="Arial" w:cs="Arial"/>
              <w:b/>
              <w:lang w:val="pt-BR"/>
            </w:rPr>
            <w:t>utro</w:t>
          </w:r>
        </w:p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(</w:t>
          </w:r>
          <w:r w:rsidR="00321A8E">
            <w:rPr>
              <w:rFonts w:ascii="Arial" w:hAnsi="Arial" w:cs="Arial"/>
              <w:b/>
              <w:sz w:val="18"/>
              <w:szCs w:val="18"/>
              <w:lang w:val="pt-BR"/>
            </w:rPr>
            <w:t>Estagiário/B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olsista/ TPB</w:t>
          </w:r>
          <w:r>
            <w:rPr>
              <w:rFonts w:ascii="Arial" w:hAnsi="Arial" w:cs="Arial"/>
              <w:b/>
              <w:sz w:val="18"/>
              <w:szCs w:val="18"/>
              <w:lang w:val="pt-BR"/>
            </w:rPr>
            <w:t>/ etc.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)</w:t>
          </w: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Qual ? </w:t>
          </w:r>
        </w:p>
      </w:tc>
    </w:tr>
  </w:tbl>
  <w:p w:rsidR="00040E62" w:rsidRPr="00446513" w:rsidRDefault="00040E62">
    <w:pPr>
      <w:pStyle w:val="Cabealho"/>
      <w:rPr>
        <w:rFonts w:ascii="Arial" w:hAnsi="Arial" w:cs="Arial"/>
        <w:b/>
        <w:sz w:val="2"/>
        <w:szCs w:val="24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4998" w:type="dxa"/>
      <w:jc w:val="center"/>
      <w:tblInd w:w="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50"/>
      <w:gridCol w:w="7438"/>
      <w:gridCol w:w="4110"/>
    </w:tblGrid>
    <w:tr w:rsidR="00040E62" w:rsidRPr="00800855" w:rsidTr="00510CDD">
      <w:trPr>
        <w:trHeight w:val="1129"/>
        <w:jc w:val="center"/>
      </w:trPr>
      <w:tc>
        <w:tcPr>
          <w:tcW w:w="3450" w:type="dxa"/>
        </w:tcPr>
        <w:p w:rsidR="00040E62" w:rsidRPr="0004417C" w:rsidRDefault="00040E62" w:rsidP="002C679E">
          <w:pPr>
            <w:pStyle w:val="Cabealho"/>
            <w:ind w:left="-108"/>
            <w:rPr>
              <w:rFonts w:ascii="Arial" w:hAnsi="Arial" w:cs="Arial"/>
              <w:b/>
              <w:sz w:val="24"/>
              <w:szCs w:val="24"/>
            </w:rPr>
          </w:pPr>
          <w:r w:rsidRPr="0004417C">
            <w:rPr>
              <w:rFonts w:ascii="Arial" w:hAnsi="Arial" w:cs="Arial"/>
              <w:b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3CFCDF6A" wp14:editId="4C13CAE3">
                <wp:extent cx="719494" cy="792000"/>
                <wp:effectExtent l="0" t="0" r="4445" b="8255"/>
                <wp:docPr id="35" name="Imagem 35" descr="http://www.filologia.org.br/vii_jnlflp/uer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filologia.org.br/vii_jnlflp/uer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94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8" w:type="dxa"/>
        </w:tcPr>
        <w:p w:rsidR="00040E62" w:rsidRPr="0004417C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 xml:space="preserve">Universidade do 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 xml:space="preserve">Estado do </w:t>
          </w: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Rio de Janeiro</w:t>
          </w:r>
        </w:p>
        <w:p w:rsidR="00040E62" w:rsidRPr="0004417C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Superintendência de R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 xml:space="preserve">ecursos </w:t>
          </w: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H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>umanos</w:t>
          </w:r>
        </w:p>
        <w:p w:rsidR="00040E62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>
            <w:rPr>
              <w:rFonts w:ascii="Arial" w:hAnsi="Arial" w:cs="Arial"/>
              <w:b/>
              <w:sz w:val="24"/>
              <w:szCs w:val="24"/>
              <w:lang w:val="pt-BR"/>
            </w:rPr>
            <w:t>Departamento de Seleção e Desenvolvimento de Pessoal</w:t>
          </w:r>
        </w:p>
        <w:p w:rsidR="00040E62" w:rsidRPr="00D15C04" w:rsidRDefault="00040E62" w:rsidP="002C679E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sz w:val="24"/>
              <w:szCs w:val="24"/>
              <w:lang w:val="pt-BR"/>
            </w:rPr>
            <w:t>S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>erviço de Dimensionamento de Pessoal</w:t>
          </w:r>
        </w:p>
      </w:tc>
      <w:tc>
        <w:tcPr>
          <w:tcW w:w="4110" w:type="dxa"/>
        </w:tcPr>
        <w:p w:rsidR="00040E62" w:rsidRPr="00AC62C0" w:rsidRDefault="00040E62" w:rsidP="002C679E">
          <w:pPr>
            <w:pStyle w:val="Cabealho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4417C">
            <w:rPr>
              <w:rFonts w:ascii="Arial" w:hAnsi="Arial" w:cs="Arial"/>
              <w:b/>
              <w:noProof/>
              <w:sz w:val="24"/>
              <w:szCs w:val="24"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 wp14:anchorId="2E5B3717" wp14:editId="7C5D31E9">
                <wp:simplePos x="0" y="0"/>
                <wp:positionH relativeFrom="column">
                  <wp:posOffset>491490</wp:posOffset>
                </wp:positionH>
                <wp:positionV relativeFrom="paragraph">
                  <wp:posOffset>635</wp:posOffset>
                </wp:positionV>
                <wp:extent cx="2038350" cy="791845"/>
                <wp:effectExtent l="0" t="0" r="0" b="8255"/>
                <wp:wrapSquare wrapText="bothSides"/>
                <wp:docPr id="36" name="Imagem 36" descr="D:\Meus Documentos\Dimensionamento\Figuras\Dimensionamento ver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Meus Documentos\Dimensionamento\Figuras\Dimensionamento ver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0E62" w:rsidRPr="00BF21E4" w:rsidRDefault="00040E62" w:rsidP="006B055F">
    <w:pPr>
      <w:tabs>
        <w:tab w:val="left" w:pos="4788"/>
        <w:tab w:val="left" w:pos="4956"/>
        <w:tab w:val="left" w:pos="5664"/>
        <w:tab w:val="left" w:pos="6372"/>
        <w:tab w:val="left" w:pos="7080"/>
      </w:tabs>
      <w:spacing w:after="0" w:line="240" w:lineRule="auto"/>
      <w:ind w:right="142"/>
      <w:jc w:val="left"/>
      <w:rPr>
        <w:rFonts w:ascii="Times New Roman" w:hAnsi="Times New Roman" w:cs="Times New Roman"/>
        <w:sz w:val="8"/>
        <w:szCs w:val="24"/>
        <w:lang w:val="pt-BR"/>
      </w:rPr>
    </w:pPr>
  </w:p>
  <w:p w:rsidR="00040E62" w:rsidRPr="00BF21E4" w:rsidRDefault="00040E62" w:rsidP="005B40A8">
    <w:pPr>
      <w:tabs>
        <w:tab w:val="left" w:pos="4788"/>
        <w:tab w:val="left" w:pos="4956"/>
        <w:tab w:val="left" w:pos="5664"/>
        <w:tab w:val="left" w:pos="6372"/>
        <w:tab w:val="left" w:pos="7080"/>
      </w:tabs>
      <w:spacing w:after="0" w:line="240" w:lineRule="auto"/>
      <w:ind w:left="-709" w:right="-743" w:firstLine="851"/>
      <w:rPr>
        <w:rFonts w:ascii="Arial" w:hAnsi="Arial" w:cs="Arial"/>
        <w:sz w:val="22"/>
        <w:szCs w:val="22"/>
        <w:lang w:val="pt-BR"/>
      </w:rPr>
    </w:pPr>
    <w:r w:rsidRPr="004C022B">
      <w:rPr>
        <w:rFonts w:ascii="Arial" w:hAnsi="Arial" w:cs="Arial"/>
        <w:sz w:val="22"/>
        <w:szCs w:val="22"/>
        <w:lang w:val="pt-BR"/>
      </w:rPr>
      <w:t>O presente formulário foi criado como um dos instrumentos do SERDIM - Serviço de Dimensionamento de Pessoal – para junto com outros (Organograma do Componente Orga</w:t>
    </w:r>
    <w:r w:rsidRPr="00BF21E4">
      <w:rPr>
        <w:rFonts w:ascii="Arial" w:hAnsi="Arial" w:cs="Arial"/>
        <w:sz w:val="22"/>
        <w:szCs w:val="22"/>
        <w:lang w:val="pt-BR"/>
      </w:rPr>
      <w:t xml:space="preserve">nizacional, Visitas Setoriais, </w:t>
    </w:r>
    <w:r w:rsidR="0097755D" w:rsidRPr="00BF21E4">
      <w:rPr>
        <w:rFonts w:ascii="Arial" w:hAnsi="Arial" w:cs="Arial"/>
        <w:sz w:val="22"/>
        <w:szCs w:val="22"/>
        <w:lang w:val="pt-BR"/>
      </w:rPr>
      <w:t xml:space="preserve">Sistemas gerenciais da SRH e </w:t>
    </w:r>
    <w:r w:rsidRPr="00BF21E4">
      <w:rPr>
        <w:rFonts w:ascii="Arial" w:hAnsi="Arial" w:cs="Arial"/>
        <w:sz w:val="22"/>
        <w:szCs w:val="22"/>
        <w:lang w:val="pt-BR"/>
      </w:rPr>
      <w:t xml:space="preserve">etc.) </w:t>
    </w:r>
    <w:r w:rsidR="003F2451" w:rsidRPr="00BF21E4">
      <w:rPr>
        <w:rFonts w:ascii="Arial" w:hAnsi="Arial" w:cs="Arial"/>
        <w:sz w:val="22"/>
        <w:szCs w:val="22"/>
        <w:lang w:val="pt-BR"/>
      </w:rPr>
      <w:t xml:space="preserve">mapear </w:t>
    </w:r>
    <w:r w:rsidR="00262A7B">
      <w:rPr>
        <w:rFonts w:ascii="Arial" w:hAnsi="Arial" w:cs="Arial"/>
        <w:sz w:val="22"/>
        <w:szCs w:val="22"/>
        <w:lang w:val="pt-BR"/>
      </w:rPr>
      <w:t>o</w:t>
    </w:r>
    <w:r w:rsidR="003F2451" w:rsidRPr="00BF21E4">
      <w:rPr>
        <w:rFonts w:ascii="Arial" w:hAnsi="Arial" w:cs="Arial"/>
        <w:sz w:val="22"/>
        <w:szCs w:val="22"/>
        <w:lang w:val="pt-BR"/>
      </w:rPr>
      <w:t>s componentes</w:t>
    </w:r>
    <w:r w:rsidR="003560FD" w:rsidRPr="00BF21E4">
      <w:rPr>
        <w:rFonts w:ascii="Arial" w:hAnsi="Arial" w:cs="Arial"/>
        <w:sz w:val="22"/>
        <w:szCs w:val="22"/>
        <w:lang w:val="pt-BR"/>
      </w:rPr>
      <w:t xml:space="preserve"> </w:t>
    </w:r>
    <w:r w:rsidR="003F2451" w:rsidRPr="00BF21E4">
      <w:rPr>
        <w:rFonts w:ascii="Arial" w:hAnsi="Arial" w:cs="Arial"/>
        <w:sz w:val="22"/>
        <w:szCs w:val="22"/>
        <w:lang w:val="pt-BR"/>
      </w:rPr>
      <w:t xml:space="preserve">da UERJ e </w:t>
    </w:r>
    <w:r w:rsidRPr="00BF21E4">
      <w:rPr>
        <w:rFonts w:ascii="Arial" w:hAnsi="Arial" w:cs="Arial"/>
        <w:sz w:val="22"/>
        <w:szCs w:val="22"/>
        <w:lang w:val="pt-BR"/>
      </w:rPr>
      <w:t xml:space="preserve">possibilitar a análise dos dados coletados com vistas à proposição do quadro necessário de técnico-administrativos da Universidade. </w:t>
    </w:r>
  </w:p>
  <w:p w:rsidR="00040E62" w:rsidRPr="00BF21E4" w:rsidRDefault="00040E62" w:rsidP="005B40A8">
    <w:pPr>
      <w:spacing w:after="0" w:line="240" w:lineRule="auto"/>
      <w:ind w:left="-709" w:right="-743" w:firstLine="851"/>
      <w:rPr>
        <w:rFonts w:ascii="Arial" w:hAnsi="Arial" w:cs="Arial"/>
        <w:sz w:val="22"/>
        <w:szCs w:val="22"/>
        <w:lang w:val="pt-BR"/>
      </w:rPr>
    </w:pPr>
    <w:r w:rsidRPr="00BF21E4">
      <w:rPr>
        <w:rFonts w:ascii="Arial" w:hAnsi="Arial" w:cs="Arial"/>
        <w:sz w:val="22"/>
        <w:szCs w:val="22"/>
        <w:lang w:val="pt-BR"/>
      </w:rPr>
      <w:t xml:space="preserve">O formulário foi </w:t>
    </w:r>
    <w:r w:rsidR="00F55C60">
      <w:rPr>
        <w:rFonts w:ascii="Arial" w:hAnsi="Arial" w:cs="Arial"/>
        <w:sz w:val="22"/>
        <w:szCs w:val="22"/>
        <w:lang w:val="pt-BR"/>
      </w:rPr>
      <w:t>elaborado</w:t>
    </w:r>
    <w:r w:rsidRPr="00BF21E4">
      <w:rPr>
        <w:rFonts w:ascii="Arial" w:hAnsi="Arial" w:cs="Arial"/>
        <w:sz w:val="22"/>
        <w:szCs w:val="22"/>
        <w:lang w:val="pt-BR"/>
      </w:rPr>
      <w:t xml:space="preserve"> de modo a se adequar às diferentes realidades das unidades que compõem a UERJ. Assim é possível ajustar o número de linhas para retratar com fidelidade cada componente. </w:t>
    </w:r>
  </w:p>
  <w:p w:rsidR="00040E62" w:rsidRPr="00BF21E4" w:rsidRDefault="00040E62" w:rsidP="005B40A8">
    <w:pPr>
      <w:tabs>
        <w:tab w:val="left" w:pos="4788"/>
        <w:tab w:val="center" w:pos="7143"/>
      </w:tabs>
      <w:spacing w:after="0" w:line="240" w:lineRule="auto"/>
      <w:ind w:left="-709" w:right="-743" w:firstLine="851"/>
      <w:rPr>
        <w:rFonts w:ascii="Arial" w:hAnsi="Arial" w:cs="Arial"/>
        <w:sz w:val="22"/>
        <w:szCs w:val="22"/>
        <w:lang w:val="pt-BR"/>
      </w:rPr>
    </w:pPr>
    <w:r w:rsidRPr="00BF21E4">
      <w:rPr>
        <w:rFonts w:ascii="Arial" w:hAnsi="Arial" w:cs="Arial"/>
        <w:sz w:val="22"/>
        <w:szCs w:val="22"/>
        <w:lang w:val="pt-BR"/>
      </w:rPr>
      <w:t>Solicitamos que todos os campos sejam preenchidos. Pedimos</w:t>
    </w:r>
    <w:r w:rsidR="00800855">
      <w:rPr>
        <w:rFonts w:ascii="Arial" w:hAnsi="Arial" w:cs="Arial"/>
        <w:sz w:val="22"/>
        <w:szCs w:val="22"/>
        <w:lang w:val="pt-BR"/>
      </w:rPr>
      <w:t>,</w:t>
    </w:r>
    <w:r w:rsidRPr="00BF21E4">
      <w:rPr>
        <w:rFonts w:ascii="Arial" w:hAnsi="Arial" w:cs="Arial"/>
        <w:sz w:val="22"/>
        <w:szCs w:val="22"/>
        <w:lang w:val="pt-BR"/>
      </w:rPr>
      <w:t xml:space="preserve"> ainda</w:t>
    </w:r>
    <w:r w:rsidR="00800855">
      <w:rPr>
        <w:rFonts w:ascii="Arial" w:hAnsi="Arial" w:cs="Arial"/>
        <w:sz w:val="22"/>
        <w:szCs w:val="22"/>
        <w:lang w:val="pt-BR"/>
      </w:rPr>
      <w:t>,</w:t>
    </w:r>
    <w:r w:rsidRPr="00BF21E4">
      <w:rPr>
        <w:rFonts w:ascii="Arial" w:hAnsi="Arial" w:cs="Arial"/>
        <w:sz w:val="22"/>
        <w:szCs w:val="22"/>
        <w:lang w:val="pt-BR"/>
      </w:rPr>
      <w:t xml:space="preserve"> que no espaço </w:t>
    </w:r>
    <w:r w:rsidRPr="00BF21E4">
      <w:rPr>
        <w:rFonts w:ascii="Arial" w:hAnsi="Arial" w:cs="Arial"/>
        <w:b/>
        <w:sz w:val="22"/>
        <w:szCs w:val="22"/>
        <w:u w:val="single"/>
        <w:lang w:val="pt-BR"/>
      </w:rPr>
      <w:t xml:space="preserve">Nome do </w:t>
    </w:r>
    <w:r w:rsidR="00A4037D" w:rsidRPr="00BF21E4">
      <w:rPr>
        <w:rFonts w:ascii="Arial" w:hAnsi="Arial" w:cs="Arial"/>
        <w:b/>
        <w:sz w:val="22"/>
        <w:szCs w:val="22"/>
        <w:u w:val="single"/>
        <w:lang w:val="pt-BR"/>
      </w:rPr>
      <w:t>Servidor</w:t>
    </w:r>
    <w:r w:rsidRPr="00BF21E4">
      <w:rPr>
        <w:rFonts w:ascii="Arial" w:hAnsi="Arial" w:cs="Arial"/>
        <w:sz w:val="22"/>
        <w:szCs w:val="22"/>
        <w:lang w:val="pt-BR"/>
      </w:rPr>
      <w:t xml:space="preserve"> sejam citados todos os </w:t>
    </w:r>
    <w:r w:rsidRPr="00BF21E4">
      <w:rPr>
        <w:rFonts w:ascii="Arial" w:hAnsi="Arial" w:cs="Arial"/>
        <w:smallCaps/>
        <w:sz w:val="22"/>
        <w:szCs w:val="22"/>
        <w:lang w:val="pt-BR"/>
      </w:rPr>
      <w:t>SERVIDORES</w:t>
    </w:r>
    <w:r w:rsidR="00BF21E4" w:rsidRPr="00BF21E4">
      <w:rPr>
        <w:rFonts w:ascii="Arial" w:hAnsi="Arial" w:cs="Arial"/>
        <w:smallCaps/>
        <w:sz w:val="22"/>
        <w:szCs w:val="22"/>
        <w:lang w:val="pt-BR"/>
      </w:rPr>
      <w:t xml:space="preserve"> EFETIVOS</w:t>
    </w:r>
    <w:r w:rsidRPr="00BF21E4">
      <w:rPr>
        <w:rFonts w:ascii="Arial" w:hAnsi="Arial" w:cs="Arial"/>
        <w:smallCaps/>
        <w:sz w:val="22"/>
        <w:szCs w:val="22"/>
        <w:lang w:val="pt-BR"/>
      </w:rPr>
      <w:t xml:space="preserve">, CONTRATADOS E OUTROS </w:t>
    </w:r>
    <w:r w:rsidRPr="00BF21E4">
      <w:rPr>
        <w:rFonts w:ascii="Arial" w:hAnsi="Arial" w:cs="Arial"/>
        <w:sz w:val="22"/>
        <w:szCs w:val="22"/>
        <w:lang w:val="pt-BR"/>
      </w:rPr>
      <w:t>(</w:t>
    </w:r>
    <w:r w:rsidR="00321A8E" w:rsidRPr="00BF21E4">
      <w:rPr>
        <w:rFonts w:ascii="Arial" w:hAnsi="Arial" w:cs="Arial"/>
        <w:sz w:val="22"/>
        <w:szCs w:val="22"/>
        <w:lang w:val="pt-BR"/>
      </w:rPr>
      <w:t>Estagiário/B</w:t>
    </w:r>
    <w:r w:rsidRPr="00BF21E4">
      <w:rPr>
        <w:rFonts w:ascii="Arial" w:hAnsi="Arial" w:cs="Arial"/>
        <w:sz w:val="22"/>
        <w:szCs w:val="22"/>
        <w:lang w:val="pt-BR"/>
      </w:rPr>
      <w:t xml:space="preserve">olsista/ TPB/ etc.) da unidade.  Listem-se também os servidores cedidos, se houver, com a devida indicação.  </w:t>
    </w:r>
  </w:p>
  <w:p w:rsidR="0020284C" w:rsidRPr="00BF21E4" w:rsidRDefault="0020284C" w:rsidP="005B40A8">
    <w:pPr>
      <w:spacing w:after="0" w:line="240" w:lineRule="auto"/>
      <w:ind w:left="-709" w:right="-743" w:firstLine="851"/>
      <w:rPr>
        <w:rFonts w:ascii="Arial" w:hAnsi="Arial" w:cs="Arial"/>
        <w:b/>
        <w:sz w:val="22"/>
        <w:szCs w:val="22"/>
        <w:lang w:val="pt-BR"/>
      </w:rPr>
    </w:pPr>
    <w:r w:rsidRPr="00BF21E4">
      <w:rPr>
        <w:rFonts w:ascii="Arial" w:hAnsi="Arial" w:cs="Arial"/>
        <w:sz w:val="22"/>
        <w:szCs w:val="22"/>
        <w:lang w:val="pt-BR"/>
      </w:rPr>
      <w:t xml:space="preserve">A primeira folha do formulário segue como exemplo. Nela os </w:t>
    </w:r>
    <w:r w:rsidR="00A4037D" w:rsidRPr="00BF21E4">
      <w:rPr>
        <w:rFonts w:ascii="Arial" w:hAnsi="Arial" w:cs="Arial"/>
        <w:sz w:val="22"/>
        <w:szCs w:val="22"/>
        <w:lang w:val="pt-BR"/>
      </w:rPr>
      <w:t>servidores</w:t>
    </w:r>
    <w:r w:rsidRPr="00BF21E4">
      <w:rPr>
        <w:rFonts w:ascii="Arial" w:hAnsi="Arial" w:cs="Arial"/>
        <w:sz w:val="22"/>
        <w:szCs w:val="22"/>
        <w:lang w:val="pt-BR"/>
      </w:rPr>
      <w:t xml:space="preserve"> foram agrupados por</w:t>
    </w:r>
    <w:r w:rsidR="00707058" w:rsidRPr="00BF21E4">
      <w:rPr>
        <w:rFonts w:ascii="Arial" w:hAnsi="Arial" w:cs="Arial"/>
        <w:sz w:val="22"/>
        <w:szCs w:val="22"/>
        <w:lang w:val="pt-BR"/>
      </w:rPr>
      <w:t xml:space="preserve"> </w:t>
    </w:r>
    <w:r w:rsidR="00707058" w:rsidRPr="00BF21E4">
      <w:rPr>
        <w:rFonts w:ascii="Arial" w:hAnsi="Arial" w:cs="Arial"/>
        <w:sz w:val="22"/>
        <w:szCs w:val="22"/>
        <w:u w:val="single"/>
        <w:lang w:val="pt-BR"/>
      </w:rPr>
      <w:t>localização</w:t>
    </w:r>
    <w:r w:rsidR="00707058" w:rsidRPr="00BF21E4">
      <w:rPr>
        <w:rFonts w:ascii="Arial" w:hAnsi="Arial" w:cs="Arial"/>
        <w:sz w:val="22"/>
        <w:szCs w:val="22"/>
        <w:lang w:val="pt-BR"/>
      </w:rPr>
      <w:t xml:space="preserve"> e</w:t>
    </w:r>
    <w:r w:rsidRPr="00BF21E4">
      <w:rPr>
        <w:rFonts w:ascii="Arial" w:hAnsi="Arial" w:cs="Arial"/>
        <w:sz w:val="22"/>
        <w:szCs w:val="22"/>
        <w:lang w:val="pt-BR"/>
      </w:rPr>
      <w:t xml:space="preserve"> </w:t>
    </w:r>
    <w:r w:rsidRPr="00BF21E4">
      <w:rPr>
        <w:rFonts w:ascii="Arial" w:hAnsi="Arial" w:cs="Arial"/>
        <w:sz w:val="22"/>
        <w:szCs w:val="22"/>
        <w:u w:val="single"/>
        <w:lang w:val="pt-BR"/>
      </w:rPr>
      <w:t>perfil</w:t>
    </w:r>
    <w:r w:rsidRPr="00BF21E4">
      <w:rPr>
        <w:rFonts w:ascii="Arial" w:hAnsi="Arial" w:cs="Arial"/>
        <w:sz w:val="22"/>
        <w:szCs w:val="22"/>
        <w:lang w:val="pt-BR"/>
      </w:rPr>
      <w:t xml:space="preserve">. </w:t>
    </w:r>
  </w:p>
  <w:p w:rsidR="00646F8C" w:rsidRPr="00BF21E4" w:rsidRDefault="00040E62" w:rsidP="005B40A8">
    <w:pPr>
      <w:spacing w:after="0" w:line="240" w:lineRule="auto"/>
      <w:ind w:left="-709" w:right="-743" w:firstLine="851"/>
      <w:rPr>
        <w:rFonts w:ascii="Arial" w:hAnsi="Arial" w:cs="Arial"/>
        <w:sz w:val="22"/>
        <w:szCs w:val="22"/>
        <w:lang w:val="pt-BR"/>
      </w:rPr>
    </w:pPr>
    <w:r w:rsidRPr="00BF21E4">
      <w:rPr>
        <w:rFonts w:ascii="Arial" w:hAnsi="Arial" w:cs="Arial"/>
        <w:sz w:val="22"/>
        <w:szCs w:val="22"/>
        <w:lang w:val="pt-BR"/>
      </w:rPr>
      <w:t xml:space="preserve">Finalmente, esclarecemos que por </w:t>
    </w:r>
    <w:r w:rsidRPr="00BF21E4">
      <w:rPr>
        <w:rFonts w:ascii="Arial" w:hAnsi="Arial" w:cs="Arial"/>
        <w:b/>
        <w:sz w:val="22"/>
        <w:szCs w:val="22"/>
        <w:u w:val="single"/>
        <w:lang w:val="pt-BR"/>
      </w:rPr>
      <w:t>Localização</w:t>
    </w:r>
    <w:r w:rsidRPr="00BF21E4">
      <w:rPr>
        <w:rFonts w:ascii="Arial" w:hAnsi="Arial" w:cs="Arial"/>
        <w:sz w:val="22"/>
        <w:szCs w:val="22"/>
        <w:lang w:val="pt-BR"/>
      </w:rPr>
      <w:t xml:space="preserve"> entenda-se os departamentos, divisões, secretarias, laboratórios e setores específicos da unidade que foram representados no Organograma. </w:t>
    </w:r>
    <w:r w:rsidR="00646F8C" w:rsidRPr="00BF21E4">
      <w:rPr>
        <w:rFonts w:ascii="Arial" w:hAnsi="Arial" w:cs="Arial"/>
        <w:sz w:val="22"/>
        <w:szCs w:val="22"/>
        <w:lang w:val="pt-BR"/>
      </w:rPr>
      <w:t xml:space="preserve">Agradecemos sua valiosa </w:t>
    </w:r>
    <w:r w:rsidR="003560FD" w:rsidRPr="00BF21E4">
      <w:rPr>
        <w:rFonts w:ascii="Arial" w:hAnsi="Arial" w:cs="Arial"/>
        <w:sz w:val="22"/>
        <w:szCs w:val="22"/>
        <w:lang w:val="pt-BR"/>
      </w:rPr>
      <w:t>contribuição</w:t>
    </w:r>
    <w:r w:rsidR="00646F8C" w:rsidRPr="00BF21E4">
      <w:rPr>
        <w:rFonts w:ascii="Arial" w:hAnsi="Arial" w:cs="Arial"/>
        <w:sz w:val="22"/>
        <w:szCs w:val="22"/>
        <w:lang w:val="pt-BR"/>
      </w:rPr>
      <w:t xml:space="preserve">.  </w:t>
    </w:r>
  </w:p>
  <w:p w:rsidR="00844D26" w:rsidRPr="0022496D" w:rsidRDefault="00844D26" w:rsidP="00844D26">
    <w:pPr>
      <w:spacing w:after="0" w:line="240" w:lineRule="auto"/>
      <w:ind w:right="142" w:firstLine="284"/>
      <w:rPr>
        <w:rFonts w:ascii="Arial" w:hAnsi="Arial" w:cs="Arial"/>
        <w:b/>
        <w:sz w:val="12"/>
        <w:szCs w:val="22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  <w:r w:rsidRPr="00A054BA">
      <w:rPr>
        <w:rFonts w:ascii="Arial" w:hAnsi="Arial" w:cs="Arial"/>
        <w:b/>
        <w:sz w:val="24"/>
        <w:szCs w:val="24"/>
        <w:lang w:val="pt-BR"/>
      </w:rPr>
      <w:t xml:space="preserve">Relação de Distribuição </w:t>
    </w:r>
    <w:r>
      <w:rPr>
        <w:rFonts w:ascii="Arial" w:hAnsi="Arial" w:cs="Arial"/>
        <w:b/>
        <w:sz w:val="24"/>
        <w:szCs w:val="24"/>
        <w:lang w:val="pt-BR"/>
      </w:rPr>
      <w:t>d</w:t>
    </w:r>
    <w:r w:rsidR="008E5A0E">
      <w:rPr>
        <w:rFonts w:ascii="Arial" w:hAnsi="Arial" w:cs="Arial"/>
        <w:b/>
        <w:sz w:val="24"/>
        <w:szCs w:val="24"/>
        <w:lang w:val="pt-BR"/>
      </w:rPr>
      <w:t>os</w:t>
    </w:r>
    <w:r>
      <w:rPr>
        <w:rFonts w:ascii="Arial" w:hAnsi="Arial" w:cs="Arial"/>
        <w:b/>
        <w:sz w:val="24"/>
        <w:szCs w:val="24"/>
        <w:lang w:val="pt-BR"/>
      </w:rPr>
      <w:t xml:space="preserve"> </w:t>
    </w:r>
    <w:r w:rsidR="00A4037D">
      <w:rPr>
        <w:rFonts w:ascii="Arial" w:hAnsi="Arial" w:cs="Arial"/>
        <w:b/>
        <w:sz w:val="24"/>
        <w:szCs w:val="24"/>
        <w:lang w:val="pt-BR"/>
      </w:rPr>
      <w:t>Servidor</w:t>
    </w:r>
    <w:r w:rsidR="00A4037D" w:rsidRPr="00A054BA">
      <w:rPr>
        <w:rFonts w:ascii="Arial" w:hAnsi="Arial" w:cs="Arial"/>
        <w:b/>
        <w:sz w:val="24"/>
        <w:szCs w:val="24"/>
        <w:lang w:val="pt-BR"/>
      </w:rPr>
      <w:t>es</w:t>
    </w:r>
    <w:r>
      <w:rPr>
        <w:rFonts w:ascii="Arial" w:hAnsi="Arial" w:cs="Arial"/>
        <w:b/>
        <w:sz w:val="24"/>
        <w:szCs w:val="24"/>
        <w:lang w:val="pt-BR"/>
      </w:rPr>
      <w:t xml:space="preserve"> </w:t>
    </w:r>
    <w:r w:rsidR="00313790">
      <w:rPr>
        <w:rFonts w:ascii="Arial" w:hAnsi="Arial" w:cs="Arial"/>
        <w:b/>
        <w:sz w:val="24"/>
        <w:szCs w:val="24"/>
        <w:lang w:val="pt-BR"/>
      </w:rPr>
      <w:t>Técnico-Administrativos</w:t>
    </w:r>
  </w:p>
  <w:p w:rsidR="002F6B36" w:rsidRPr="002F6B36" w:rsidRDefault="002F6B36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14"/>
        <w:szCs w:val="24"/>
        <w:lang w:val="pt-BR"/>
      </w:rPr>
    </w:pPr>
  </w:p>
  <w:tbl>
    <w:tblPr>
      <w:tblStyle w:val="Tabelacomgrade"/>
      <w:tblW w:w="15451" w:type="dxa"/>
      <w:jc w:val="center"/>
      <w:tblLayout w:type="fixed"/>
      <w:tblLook w:val="04A0" w:firstRow="1" w:lastRow="0" w:firstColumn="1" w:lastColumn="0" w:noHBand="0" w:noVBand="1"/>
    </w:tblPr>
    <w:tblGrid>
      <w:gridCol w:w="2269"/>
      <w:gridCol w:w="4249"/>
      <w:gridCol w:w="1976"/>
      <w:gridCol w:w="1805"/>
      <w:gridCol w:w="1455"/>
      <w:gridCol w:w="1525"/>
      <w:gridCol w:w="2172"/>
    </w:tblGrid>
    <w:tr w:rsidR="002F6B36" w:rsidRPr="00077944" w:rsidTr="0042540A">
      <w:trPr>
        <w:trHeight w:val="240"/>
        <w:jc w:val="center"/>
      </w:trPr>
      <w:tc>
        <w:tcPr>
          <w:tcW w:w="2269" w:type="dxa"/>
          <w:vMerge w:val="restart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Localização</w:t>
          </w:r>
        </w:p>
      </w:tc>
      <w:tc>
        <w:tcPr>
          <w:tcW w:w="4249" w:type="dxa"/>
          <w:vMerge w:val="restart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 xml:space="preserve">Nome do </w:t>
          </w:r>
          <w:r w:rsidR="00A4037D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976" w:type="dxa"/>
          <w:vMerge w:val="restart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Perfil</w:t>
          </w:r>
        </w:p>
      </w:tc>
      <w:tc>
        <w:tcPr>
          <w:tcW w:w="1805" w:type="dxa"/>
          <w:vMerge w:val="restart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Horário de Trabalho</w:t>
          </w:r>
        </w:p>
      </w:tc>
      <w:tc>
        <w:tcPr>
          <w:tcW w:w="5152" w:type="dxa"/>
          <w:gridSpan w:val="3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Tipo de Vínculo</w:t>
          </w:r>
        </w:p>
      </w:tc>
    </w:tr>
    <w:tr w:rsidR="002F6B36" w:rsidRPr="00321A8E" w:rsidTr="0042540A">
      <w:trPr>
        <w:trHeight w:val="510"/>
        <w:jc w:val="center"/>
      </w:trPr>
      <w:tc>
        <w:tcPr>
          <w:tcW w:w="2269" w:type="dxa"/>
          <w:vMerge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4249" w:type="dxa"/>
          <w:vMerge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976" w:type="dxa"/>
          <w:vMerge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805" w:type="dxa"/>
          <w:vMerge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455" w:type="dxa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525" w:type="dxa"/>
          <w:vAlign w:val="center"/>
        </w:tcPr>
        <w:p w:rsidR="002F6B36" w:rsidRPr="00077944" w:rsidRDefault="002F6B36" w:rsidP="00D97BF9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C</w:t>
          </w:r>
          <w:r w:rsidRPr="00077944">
            <w:rPr>
              <w:rFonts w:ascii="Arial" w:hAnsi="Arial" w:cs="Arial"/>
              <w:b/>
              <w:lang w:val="pt-BR"/>
            </w:rPr>
            <w:t>ontrato</w:t>
          </w:r>
        </w:p>
      </w:tc>
      <w:tc>
        <w:tcPr>
          <w:tcW w:w="2172" w:type="dxa"/>
          <w:vAlign w:val="center"/>
        </w:tcPr>
        <w:p w:rsidR="002F6B36" w:rsidRDefault="002F6B36" w:rsidP="00D97BF9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O</w:t>
          </w:r>
          <w:r w:rsidRPr="00077944">
            <w:rPr>
              <w:rFonts w:ascii="Arial" w:hAnsi="Arial" w:cs="Arial"/>
              <w:b/>
              <w:lang w:val="pt-BR"/>
            </w:rPr>
            <w:t>utro</w:t>
          </w:r>
        </w:p>
        <w:p w:rsidR="002F6B36" w:rsidRDefault="002F6B36" w:rsidP="00D97BF9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(</w:t>
          </w:r>
          <w:r w:rsidR="00321A8E">
            <w:rPr>
              <w:rFonts w:ascii="Arial" w:hAnsi="Arial" w:cs="Arial"/>
              <w:b/>
              <w:sz w:val="18"/>
              <w:szCs w:val="18"/>
              <w:lang w:val="pt-BR"/>
            </w:rPr>
            <w:t>Estagiário/B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olsista/ TPB</w:t>
          </w:r>
          <w:r>
            <w:rPr>
              <w:rFonts w:ascii="Arial" w:hAnsi="Arial" w:cs="Arial"/>
              <w:b/>
              <w:sz w:val="18"/>
              <w:szCs w:val="18"/>
              <w:lang w:val="pt-BR"/>
            </w:rPr>
            <w:t>/ etc.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)</w:t>
          </w:r>
        </w:p>
        <w:p w:rsidR="002F6B36" w:rsidRPr="00077944" w:rsidRDefault="002F6B36" w:rsidP="00D97BF9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Qual ? </w:t>
          </w:r>
        </w:p>
      </w:tc>
    </w:tr>
    <w:tr w:rsidR="00040E62" w:rsidRPr="00077944" w:rsidTr="0042540A">
      <w:trPr>
        <w:trHeight w:val="240"/>
        <w:jc w:val="center"/>
      </w:trPr>
      <w:tc>
        <w:tcPr>
          <w:tcW w:w="2269" w:type="dxa"/>
          <w:vMerge w:val="restart"/>
          <w:vAlign w:val="center"/>
        </w:tcPr>
        <w:p w:rsidR="00040E62" w:rsidRPr="00077944" w:rsidRDefault="00040E62" w:rsidP="005C6B2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ocalização*</w:t>
          </w:r>
        </w:p>
      </w:tc>
      <w:tc>
        <w:tcPr>
          <w:tcW w:w="4249" w:type="dxa"/>
          <w:vMerge w:val="restart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Nome do Funcionário</w:t>
          </w:r>
        </w:p>
      </w:tc>
      <w:tc>
        <w:tcPr>
          <w:tcW w:w="1976" w:type="dxa"/>
          <w:vMerge w:val="restart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Perfil</w:t>
          </w:r>
        </w:p>
      </w:tc>
      <w:tc>
        <w:tcPr>
          <w:tcW w:w="1805" w:type="dxa"/>
          <w:vMerge w:val="restart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Horário de Trabalho</w:t>
          </w:r>
        </w:p>
      </w:tc>
      <w:tc>
        <w:tcPr>
          <w:tcW w:w="5152" w:type="dxa"/>
          <w:gridSpan w:val="3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Tipo de Vínculo</w:t>
          </w:r>
        </w:p>
      </w:tc>
    </w:tr>
    <w:tr w:rsidR="00040E62" w:rsidRPr="00077944" w:rsidTr="0042540A">
      <w:trPr>
        <w:trHeight w:val="510"/>
        <w:jc w:val="center"/>
      </w:trPr>
      <w:tc>
        <w:tcPr>
          <w:tcW w:w="2269" w:type="dxa"/>
          <w:vMerge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4249" w:type="dxa"/>
          <w:vMerge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976" w:type="dxa"/>
          <w:vMerge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805" w:type="dxa"/>
          <w:vMerge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455" w:type="dxa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525" w:type="dxa"/>
          <w:vAlign w:val="center"/>
        </w:tcPr>
        <w:p w:rsidR="00040E62" w:rsidRPr="00077944" w:rsidRDefault="00040E62" w:rsidP="00B744C4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C</w:t>
          </w:r>
          <w:r w:rsidRPr="00077944">
            <w:rPr>
              <w:rFonts w:ascii="Arial" w:hAnsi="Arial" w:cs="Arial"/>
              <w:b/>
              <w:lang w:val="pt-BR"/>
            </w:rPr>
            <w:t>ontrato</w:t>
          </w:r>
        </w:p>
      </w:tc>
      <w:tc>
        <w:tcPr>
          <w:tcW w:w="2172" w:type="dxa"/>
          <w:vAlign w:val="center"/>
        </w:tcPr>
        <w:p w:rsidR="00040E62" w:rsidRDefault="00040E62" w:rsidP="00B744C4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497F96">
            <w:rPr>
              <w:rFonts w:ascii="Arial" w:hAnsi="Arial" w:cs="Arial"/>
              <w:b/>
              <w:sz w:val="24"/>
              <w:lang w:val="pt-BR"/>
            </w:rPr>
            <w:t>O</w:t>
          </w:r>
          <w:r w:rsidRPr="00077944">
            <w:rPr>
              <w:rFonts w:ascii="Arial" w:hAnsi="Arial" w:cs="Arial"/>
              <w:b/>
              <w:lang w:val="pt-BR"/>
            </w:rPr>
            <w:t>=</w:t>
          </w:r>
          <w:r>
            <w:rPr>
              <w:rFonts w:ascii="Arial" w:hAnsi="Arial" w:cs="Arial"/>
              <w:b/>
              <w:lang w:val="pt-BR"/>
            </w:rPr>
            <w:t xml:space="preserve"> O</w:t>
          </w:r>
          <w:r w:rsidRPr="00077944">
            <w:rPr>
              <w:rFonts w:ascii="Arial" w:hAnsi="Arial" w:cs="Arial"/>
              <w:b/>
              <w:lang w:val="pt-BR"/>
            </w:rPr>
            <w:t>utro</w:t>
          </w:r>
        </w:p>
        <w:p w:rsidR="00040E62" w:rsidRDefault="00040E62" w:rsidP="00B744C4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(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bolsista/ TPB</w:t>
          </w:r>
          <w:r>
            <w:rPr>
              <w:rFonts w:ascii="Arial" w:hAnsi="Arial" w:cs="Arial"/>
              <w:b/>
              <w:sz w:val="18"/>
              <w:szCs w:val="18"/>
              <w:lang w:val="pt-BR"/>
            </w:rPr>
            <w:t>/ etc.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)</w:t>
          </w:r>
        </w:p>
        <w:p w:rsidR="00040E62" w:rsidRPr="00077944" w:rsidRDefault="00040E62" w:rsidP="00B744C4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Qual ? </w:t>
          </w:r>
        </w:p>
      </w:tc>
    </w:tr>
  </w:tbl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tbl>
    <w:tblPr>
      <w:tblStyle w:val="Tabelacomgrade"/>
      <w:tblW w:w="15451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4263"/>
      <w:gridCol w:w="1962"/>
      <w:gridCol w:w="1805"/>
      <w:gridCol w:w="1455"/>
      <w:gridCol w:w="1525"/>
      <w:gridCol w:w="2172"/>
    </w:tblGrid>
    <w:tr w:rsidR="00040E62" w:rsidRPr="00077944" w:rsidTr="00A3506D">
      <w:trPr>
        <w:trHeight w:val="666"/>
      </w:trPr>
      <w:tc>
        <w:tcPr>
          <w:tcW w:w="2269" w:type="dxa"/>
          <w:vMerge w:val="restart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Localização</w:t>
          </w:r>
        </w:p>
      </w:tc>
      <w:tc>
        <w:tcPr>
          <w:tcW w:w="4263" w:type="dxa"/>
          <w:vMerge w:val="restart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Nome do Funcionário</w:t>
          </w:r>
        </w:p>
      </w:tc>
      <w:tc>
        <w:tcPr>
          <w:tcW w:w="1962" w:type="dxa"/>
          <w:vMerge w:val="restart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Perfil</w:t>
          </w:r>
        </w:p>
      </w:tc>
      <w:tc>
        <w:tcPr>
          <w:tcW w:w="1805" w:type="dxa"/>
          <w:vMerge w:val="restart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Horário de Trabalho</w:t>
          </w:r>
        </w:p>
      </w:tc>
      <w:tc>
        <w:tcPr>
          <w:tcW w:w="5152" w:type="dxa"/>
          <w:gridSpan w:val="3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sz w:val="24"/>
              <w:szCs w:val="24"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Tipo de Vínculo</w:t>
          </w:r>
        </w:p>
      </w:tc>
    </w:tr>
    <w:tr w:rsidR="00040E62" w:rsidRPr="00077944" w:rsidTr="00026224">
      <w:trPr>
        <w:trHeight w:val="510"/>
      </w:trPr>
      <w:tc>
        <w:tcPr>
          <w:tcW w:w="2269" w:type="dxa"/>
          <w:vMerge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4263" w:type="dxa"/>
          <w:vMerge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962" w:type="dxa"/>
          <w:vMerge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805" w:type="dxa"/>
          <w:vMerge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455" w:type="dxa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525" w:type="dxa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24"/>
              <w:lang w:val="pt-BR"/>
            </w:rPr>
          </w:pPr>
          <w:r w:rsidRPr="00497F96">
            <w:rPr>
              <w:rFonts w:ascii="Arial" w:hAnsi="Arial" w:cs="Arial"/>
              <w:b/>
              <w:sz w:val="24"/>
              <w:lang w:val="pt-BR"/>
            </w:rPr>
            <w:t>C</w:t>
          </w: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=</w:t>
          </w:r>
          <w:r>
            <w:rPr>
              <w:rFonts w:ascii="Arial" w:hAnsi="Arial" w:cs="Arial"/>
              <w:b/>
              <w:lang w:val="pt-BR"/>
            </w:rPr>
            <w:t>C</w:t>
          </w:r>
          <w:r w:rsidRPr="00077944">
            <w:rPr>
              <w:rFonts w:ascii="Arial" w:hAnsi="Arial" w:cs="Arial"/>
              <w:b/>
              <w:lang w:val="pt-BR"/>
            </w:rPr>
            <w:t>ontrato</w:t>
          </w:r>
        </w:p>
      </w:tc>
      <w:tc>
        <w:tcPr>
          <w:tcW w:w="2172" w:type="dxa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497F96">
            <w:rPr>
              <w:rFonts w:ascii="Arial" w:hAnsi="Arial" w:cs="Arial"/>
              <w:b/>
              <w:sz w:val="24"/>
              <w:lang w:val="pt-BR"/>
            </w:rPr>
            <w:t>O</w:t>
          </w:r>
          <w:r w:rsidRPr="00077944">
            <w:rPr>
              <w:rFonts w:ascii="Arial" w:hAnsi="Arial" w:cs="Arial"/>
              <w:b/>
              <w:lang w:val="pt-BR"/>
            </w:rPr>
            <w:t>=</w:t>
          </w:r>
          <w:r>
            <w:rPr>
              <w:rFonts w:ascii="Arial" w:hAnsi="Arial" w:cs="Arial"/>
              <w:b/>
              <w:lang w:val="pt-BR"/>
            </w:rPr>
            <w:t xml:space="preserve"> O</w:t>
          </w:r>
          <w:r w:rsidRPr="00077944">
            <w:rPr>
              <w:rFonts w:ascii="Arial" w:hAnsi="Arial" w:cs="Arial"/>
              <w:b/>
              <w:lang w:val="pt-BR"/>
            </w:rPr>
            <w:t>utro</w:t>
          </w:r>
        </w:p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(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bolsista/ TPB</w:t>
          </w:r>
          <w:r>
            <w:rPr>
              <w:rFonts w:ascii="Arial" w:hAnsi="Arial" w:cs="Arial"/>
              <w:b/>
              <w:sz w:val="18"/>
              <w:szCs w:val="18"/>
              <w:lang w:val="pt-BR"/>
            </w:rPr>
            <w:t>/ etc.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)</w:t>
          </w: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Qual ? </w:t>
          </w:r>
        </w:p>
      </w:tc>
    </w:tr>
  </w:tbl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p w:rsidR="00040E62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4"/>
        <w:szCs w:val="24"/>
        <w:lang w:val="pt-BR"/>
      </w:rPr>
    </w:pPr>
  </w:p>
  <w:tbl>
    <w:tblPr>
      <w:tblStyle w:val="Tabelacomgrade"/>
      <w:tblW w:w="15451" w:type="dxa"/>
      <w:tblInd w:w="-601" w:type="dxa"/>
      <w:tblLayout w:type="fixed"/>
      <w:tblLook w:val="04A0" w:firstRow="1" w:lastRow="0" w:firstColumn="1" w:lastColumn="0" w:noHBand="0" w:noVBand="1"/>
    </w:tblPr>
    <w:tblGrid>
      <w:gridCol w:w="1825"/>
      <w:gridCol w:w="4696"/>
      <w:gridCol w:w="1973"/>
      <w:gridCol w:w="1805"/>
      <w:gridCol w:w="1455"/>
      <w:gridCol w:w="1525"/>
      <w:gridCol w:w="2172"/>
    </w:tblGrid>
    <w:tr w:rsidR="00040E62" w:rsidRPr="00077944" w:rsidTr="009A779F">
      <w:trPr>
        <w:trHeight w:val="510"/>
      </w:trPr>
      <w:tc>
        <w:tcPr>
          <w:tcW w:w="1825" w:type="dxa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4696" w:type="dxa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973" w:type="dxa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805" w:type="dxa"/>
        </w:tcPr>
        <w:p w:rsidR="00040E62" w:rsidRPr="00077944" w:rsidRDefault="00040E62" w:rsidP="002C679E">
          <w:pPr>
            <w:tabs>
              <w:tab w:val="left" w:pos="4788"/>
              <w:tab w:val="center" w:pos="7143"/>
            </w:tabs>
            <w:spacing w:line="360" w:lineRule="auto"/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455" w:type="dxa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077944">
            <w:rPr>
              <w:rFonts w:ascii="Arial" w:hAnsi="Arial" w:cs="Arial"/>
              <w:b/>
              <w:lang w:val="pt-BR"/>
            </w:rPr>
            <w:t>Servidor</w:t>
          </w:r>
        </w:p>
      </w:tc>
      <w:tc>
        <w:tcPr>
          <w:tcW w:w="1525" w:type="dxa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C</w:t>
          </w:r>
          <w:r w:rsidRPr="00077944">
            <w:rPr>
              <w:rFonts w:ascii="Arial" w:hAnsi="Arial" w:cs="Arial"/>
              <w:b/>
              <w:lang w:val="pt-BR"/>
            </w:rPr>
            <w:t>ontrato</w:t>
          </w:r>
        </w:p>
      </w:tc>
      <w:tc>
        <w:tcPr>
          <w:tcW w:w="2172" w:type="dxa"/>
        </w:tcPr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 w:rsidRPr="00497F96">
            <w:rPr>
              <w:rFonts w:ascii="Arial" w:hAnsi="Arial" w:cs="Arial"/>
              <w:b/>
              <w:sz w:val="24"/>
              <w:lang w:val="pt-BR"/>
            </w:rPr>
            <w:t>O</w:t>
          </w:r>
          <w:r w:rsidRPr="00077944">
            <w:rPr>
              <w:rFonts w:ascii="Arial" w:hAnsi="Arial" w:cs="Arial"/>
              <w:b/>
              <w:lang w:val="pt-BR"/>
            </w:rPr>
            <w:t>=</w:t>
          </w:r>
          <w:r>
            <w:rPr>
              <w:rFonts w:ascii="Arial" w:hAnsi="Arial" w:cs="Arial"/>
              <w:b/>
              <w:lang w:val="pt-BR"/>
            </w:rPr>
            <w:t xml:space="preserve"> O</w:t>
          </w:r>
          <w:r w:rsidRPr="00077944">
            <w:rPr>
              <w:rFonts w:ascii="Arial" w:hAnsi="Arial" w:cs="Arial"/>
              <w:b/>
              <w:lang w:val="pt-BR"/>
            </w:rPr>
            <w:t>utro</w:t>
          </w:r>
        </w:p>
        <w:p w:rsidR="00040E62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(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bolsista/ TPB</w:t>
          </w:r>
          <w:r>
            <w:rPr>
              <w:rFonts w:ascii="Arial" w:hAnsi="Arial" w:cs="Arial"/>
              <w:b/>
              <w:sz w:val="18"/>
              <w:szCs w:val="18"/>
              <w:lang w:val="pt-BR"/>
            </w:rPr>
            <w:t>/ etc.</w:t>
          </w:r>
          <w:r w:rsidRPr="00077944">
            <w:rPr>
              <w:rFonts w:ascii="Arial" w:hAnsi="Arial" w:cs="Arial"/>
              <w:b/>
              <w:sz w:val="18"/>
              <w:szCs w:val="18"/>
              <w:lang w:val="pt-BR"/>
            </w:rPr>
            <w:t>)</w:t>
          </w:r>
        </w:p>
        <w:p w:rsidR="00040E62" w:rsidRPr="00077944" w:rsidRDefault="00040E62" w:rsidP="002C679E">
          <w:pPr>
            <w:tabs>
              <w:tab w:val="left" w:pos="4788"/>
              <w:tab w:val="center" w:pos="7143"/>
            </w:tabs>
            <w:ind w:right="142"/>
            <w:jc w:val="center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 xml:space="preserve">Qual ? </w:t>
          </w:r>
        </w:p>
      </w:tc>
    </w:tr>
  </w:tbl>
  <w:p w:rsidR="00040E62" w:rsidRPr="009A779F" w:rsidRDefault="00040E62" w:rsidP="00AC62C0">
    <w:pPr>
      <w:tabs>
        <w:tab w:val="left" w:pos="4788"/>
        <w:tab w:val="center" w:pos="7143"/>
      </w:tabs>
      <w:spacing w:after="0" w:line="240" w:lineRule="auto"/>
      <w:ind w:left="426" w:right="142"/>
      <w:jc w:val="center"/>
      <w:rPr>
        <w:rFonts w:ascii="Arial" w:hAnsi="Arial" w:cs="Arial"/>
        <w:b/>
        <w:sz w:val="2"/>
        <w:szCs w:val="24"/>
        <w:lang w:val="pt-BR"/>
      </w:rPr>
    </w:pPr>
  </w:p>
  <w:p w:rsidR="00040E62" w:rsidRPr="00AC62C0" w:rsidRDefault="00040E62" w:rsidP="00AC62C0">
    <w:pPr>
      <w:pStyle w:val="Cabealho"/>
      <w:rPr>
        <w:sz w:val="2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277F3"/>
    <w:multiLevelType w:val="hybridMultilevel"/>
    <w:tmpl w:val="56F4405E"/>
    <w:lvl w:ilvl="0" w:tplc="D7A0A138">
      <w:start w:val="1"/>
      <w:numFmt w:val="lowerLetter"/>
      <w:pStyle w:val="Resposta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7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6F"/>
    <w:rsid w:val="00013011"/>
    <w:rsid w:val="00017392"/>
    <w:rsid w:val="00026224"/>
    <w:rsid w:val="00040E62"/>
    <w:rsid w:val="00041BED"/>
    <w:rsid w:val="00042D4A"/>
    <w:rsid w:val="0004417C"/>
    <w:rsid w:val="00051B68"/>
    <w:rsid w:val="0007492C"/>
    <w:rsid w:val="00077944"/>
    <w:rsid w:val="00090EA0"/>
    <w:rsid w:val="00092D46"/>
    <w:rsid w:val="000A6BEE"/>
    <w:rsid w:val="000E1663"/>
    <w:rsid w:val="00116ABC"/>
    <w:rsid w:val="00125E7A"/>
    <w:rsid w:val="00133968"/>
    <w:rsid w:val="001414FE"/>
    <w:rsid w:val="001470CD"/>
    <w:rsid w:val="001567A4"/>
    <w:rsid w:val="001774CF"/>
    <w:rsid w:val="00191C8E"/>
    <w:rsid w:val="001B4F6E"/>
    <w:rsid w:val="001B6622"/>
    <w:rsid w:val="0020284C"/>
    <w:rsid w:val="002035A7"/>
    <w:rsid w:val="0022496D"/>
    <w:rsid w:val="002301C9"/>
    <w:rsid w:val="00247810"/>
    <w:rsid w:val="00255B43"/>
    <w:rsid w:val="00261421"/>
    <w:rsid w:val="00262A7B"/>
    <w:rsid w:val="002649BB"/>
    <w:rsid w:val="0028323B"/>
    <w:rsid w:val="00286FCD"/>
    <w:rsid w:val="002A0769"/>
    <w:rsid w:val="002C679E"/>
    <w:rsid w:val="002F6B36"/>
    <w:rsid w:val="00313790"/>
    <w:rsid w:val="00315CBD"/>
    <w:rsid w:val="00320CD5"/>
    <w:rsid w:val="00321A8E"/>
    <w:rsid w:val="00344E09"/>
    <w:rsid w:val="003560FD"/>
    <w:rsid w:val="00370203"/>
    <w:rsid w:val="00374E32"/>
    <w:rsid w:val="00375AB4"/>
    <w:rsid w:val="00382BC6"/>
    <w:rsid w:val="00394DEB"/>
    <w:rsid w:val="003A26DB"/>
    <w:rsid w:val="003A487B"/>
    <w:rsid w:val="003E015C"/>
    <w:rsid w:val="003F2451"/>
    <w:rsid w:val="0042540A"/>
    <w:rsid w:val="00427AC9"/>
    <w:rsid w:val="00446513"/>
    <w:rsid w:val="004472AF"/>
    <w:rsid w:val="00464A0B"/>
    <w:rsid w:val="00487EF1"/>
    <w:rsid w:val="00495B92"/>
    <w:rsid w:val="00497F96"/>
    <w:rsid w:val="004C022B"/>
    <w:rsid w:val="004D7923"/>
    <w:rsid w:val="004F538D"/>
    <w:rsid w:val="00504AFB"/>
    <w:rsid w:val="00510CDD"/>
    <w:rsid w:val="00527AB4"/>
    <w:rsid w:val="0054215A"/>
    <w:rsid w:val="00552A78"/>
    <w:rsid w:val="00562045"/>
    <w:rsid w:val="0056298B"/>
    <w:rsid w:val="00583810"/>
    <w:rsid w:val="00587C0A"/>
    <w:rsid w:val="005957A0"/>
    <w:rsid w:val="0059693E"/>
    <w:rsid w:val="005B40A8"/>
    <w:rsid w:val="005C6B2E"/>
    <w:rsid w:val="005D6297"/>
    <w:rsid w:val="005F1A78"/>
    <w:rsid w:val="005F498E"/>
    <w:rsid w:val="00627D28"/>
    <w:rsid w:val="00646F8C"/>
    <w:rsid w:val="0064793A"/>
    <w:rsid w:val="00647A99"/>
    <w:rsid w:val="00647C13"/>
    <w:rsid w:val="00647D1B"/>
    <w:rsid w:val="006558C5"/>
    <w:rsid w:val="00660AC3"/>
    <w:rsid w:val="00660E6F"/>
    <w:rsid w:val="00661D8A"/>
    <w:rsid w:val="00667770"/>
    <w:rsid w:val="00693FAD"/>
    <w:rsid w:val="006A0BA4"/>
    <w:rsid w:val="006B055F"/>
    <w:rsid w:val="006C0B9F"/>
    <w:rsid w:val="006D7562"/>
    <w:rsid w:val="006F56D2"/>
    <w:rsid w:val="00707058"/>
    <w:rsid w:val="00730436"/>
    <w:rsid w:val="00730C4A"/>
    <w:rsid w:val="00732AC2"/>
    <w:rsid w:val="00761E56"/>
    <w:rsid w:val="0077709E"/>
    <w:rsid w:val="00783CF7"/>
    <w:rsid w:val="007945B9"/>
    <w:rsid w:val="00795815"/>
    <w:rsid w:val="007A00BF"/>
    <w:rsid w:val="007D0718"/>
    <w:rsid w:val="007F2882"/>
    <w:rsid w:val="007F54A1"/>
    <w:rsid w:val="00800855"/>
    <w:rsid w:val="008144AE"/>
    <w:rsid w:val="00820AB0"/>
    <w:rsid w:val="0082568C"/>
    <w:rsid w:val="00844D26"/>
    <w:rsid w:val="0086289F"/>
    <w:rsid w:val="008644D5"/>
    <w:rsid w:val="00880385"/>
    <w:rsid w:val="0088369F"/>
    <w:rsid w:val="008C67D7"/>
    <w:rsid w:val="008D28D6"/>
    <w:rsid w:val="008E5A0E"/>
    <w:rsid w:val="008E6B5F"/>
    <w:rsid w:val="0090696F"/>
    <w:rsid w:val="0092706D"/>
    <w:rsid w:val="00936D44"/>
    <w:rsid w:val="00944F79"/>
    <w:rsid w:val="0097755D"/>
    <w:rsid w:val="009A779F"/>
    <w:rsid w:val="009B690F"/>
    <w:rsid w:val="009C0914"/>
    <w:rsid w:val="009D3DA2"/>
    <w:rsid w:val="009D5D0B"/>
    <w:rsid w:val="009F0718"/>
    <w:rsid w:val="009F73AB"/>
    <w:rsid w:val="00A051FB"/>
    <w:rsid w:val="00A054BA"/>
    <w:rsid w:val="00A1397A"/>
    <w:rsid w:val="00A3506D"/>
    <w:rsid w:val="00A4037D"/>
    <w:rsid w:val="00A40932"/>
    <w:rsid w:val="00A61EC1"/>
    <w:rsid w:val="00A938EE"/>
    <w:rsid w:val="00AC249F"/>
    <w:rsid w:val="00AC62C0"/>
    <w:rsid w:val="00AC667F"/>
    <w:rsid w:val="00AD2316"/>
    <w:rsid w:val="00AE5CC9"/>
    <w:rsid w:val="00AF1FD9"/>
    <w:rsid w:val="00AF3481"/>
    <w:rsid w:val="00B008EE"/>
    <w:rsid w:val="00B015C3"/>
    <w:rsid w:val="00B30764"/>
    <w:rsid w:val="00B33ABF"/>
    <w:rsid w:val="00B440E6"/>
    <w:rsid w:val="00B50DEA"/>
    <w:rsid w:val="00B5609E"/>
    <w:rsid w:val="00B70B9F"/>
    <w:rsid w:val="00B744C4"/>
    <w:rsid w:val="00B96548"/>
    <w:rsid w:val="00BA4A35"/>
    <w:rsid w:val="00BC331D"/>
    <w:rsid w:val="00BF21E4"/>
    <w:rsid w:val="00C66C31"/>
    <w:rsid w:val="00C717AC"/>
    <w:rsid w:val="00C86A84"/>
    <w:rsid w:val="00C872A4"/>
    <w:rsid w:val="00C96533"/>
    <w:rsid w:val="00C975BF"/>
    <w:rsid w:val="00CA656A"/>
    <w:rsid w:val="00CB0A85"/>
    <w:rsid w:val="00CB17A2"/>
    <w:rsid w:val="00CC0B66"/>
    <w:rsid w:val="00CF1AD1"/>
    <w:rsid w:val="00D03B4F"/>
    <w:rsid w:val="00D11EF1"/>
    <w:rsid w:val="00D15C04"/>
    <w:rsid w:val="00D30DEF"/>
    <w:rsid w:val="00D32E0E"/>
    <w:rsid w:val="00D61C00"/>
    <w:rsid w:val="00D71B7C"/>
    <w:rsid w:val="00D76D06"/>
    <w:rsid w:val="00D805B6"/>
    <w:rsid w:val="00D965D2"/>
    <w:rsid w:val="00DB68AF"/>
    <w:rsid w:val="00DD1D2D"/>
    <w:rsid w:val="00DF4D17"/>
    <w:rsid w:val="00E3240B"/>
    <w:rsid w:val="00E41E68"/>
    <w:rsid w:val="00E74FCE"/>
    <w:rsid w:val="00E97BF7"/>
    <w:rsid w:val="00EB45E1"/>
    <w:rsid w:val="00EC68E1"/>
    <w:rsid w:val="00ED6626"/>
    <w:rsid w:val="00EF0149"/>
    <w:rsid w:val="00EF69D7"/>
    <w:rsid w:val="00F05DDD"/>
    <w:rsid w:val="00F1373A"/>
    <w:rsid w:val="00F21916"/>
    <w:rsid w:val="00F23A1F"/>
    <w:rsid w:val="00F23DF2"/>
    <w:rsid w:val="00F27E2D"/>
    <w:rsid w:val="00F431DE"/>
    <w:rsid w:val="00F55C60"/>
    <w:rsid w:val="00F624E3"/>
    <w:rsid w:val="00F63875"/>
    <w:rsid w:val="00F70167"/>
    <w:rsid w:val="00F920AC"/>
    <w:rsid w:val="00F92592"/>
    <w:rsid w:val="00FB22D1"/>
    <w:rsid w:val="00FD2FF9"/>
    <w:rsid w:val="00FE3A48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4A"/>
  </w:style>
  <w:style w:type="paragraph" w:styleId="Ttulo1">
    <w:name w:val="heading 1"/>
    <w:basedOn w:val="Normal"/>
    <w:next w:val="Normal"/>
    <w:link w:val="Ttulo1Char"/>
    <w:uiPriority w:val="9"/>
    <w:qFormat/>
    <w:rsid w:val="00730C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0C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0C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0C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0C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0C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0C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0C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0C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g">
    <w:name w:val="Perg"/>
    <w:basedOn w:val="Normal"/>
    <w:link w:val="PergChar"/>
    <w:autoRedefine/>
    <w:rsid w:val="00730C4A"/>
    <w:pPr>
      <w:ind w:left="567"/>
    </w:pPr>
    <w:rPr>
      <w:rFonts w:ascii="Arial" w:hAnsi="Arial" w:cs="Arial"/>
      <w:szCs w:val="28"/>
    </w:rPr>
  </w:style>
  <w:style w:type="character" w:customStyle="1" w:styleId="PergChar">
    <w:name w:val="Perg Char"/>
    <w:basedOn w:val="Fontepargpadro"/>
    <w:link w:val="Perg"/>
    <w:rsid w:val="00730C4A"/>
    <w:rPr>
      <w:rFonts w:ascii="Arial" w:hAnsi="Arial" w:cs="Arial"/>
      <w:sz w:val="20"/>
      <w:szCs w:val="28"/>
    </w:rPr>
  </w:style>
  <w:style w:type="paragraph" w:customStyle="1" w:styleId="Resposta">
    <w:name w:val="Resposta"/>
    <w:basedOn w:val="PargrafodaLista"/>
    <w:autoRedefine/>
    <w:rsid w:val="00730C4A"/>
    <w:pPr>
      <w:numPr>
        <w:numId w:val="1"/>
      </w:numPr>
      <w:autoSpaceDE w:val="0"/>
      <w:autoSpaceDN w:val="0"/>
      <w:adjustRightInd w:val="0"/>
    </w:pPr>
    <w:rPr>
      <w:rFonts w:ascii="Arial" w:hAnsi="Arial" w:cs="Arial"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730C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30C4A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0C4A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0C4A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0C4A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0C4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0C4A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0C4A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0C4A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0C4A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0C4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30C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30C4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0C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30C4A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30C4A"/>
    <w:rPr>
      <w:b/>
      <w:color w:val="C0504D" w:themeColor="accent2"/>
    </w:rPr>
  </w:style>
  <w:style w:type="character" w:styleId="nfase">
    <w:name w:val="Emphasis"/>
    <w:uiPriority w:val="20"/>
    <w:qFormat/>
    <w:rsid w:val="00730C4A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30C4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30C4A"/>
  </w:style>
  <w:style w:type="character" w:customStyle="1" w:styleId="PargrafodaListaChar">
    <w:name w:val="Parágrafo da Lista Char"/>
    <w:basedOn w:val="Fontepargpadro"/>
    <w:link w:val="PargrafodaLista"/>
    <w:uiPriority w:val="34"/>
    <w:rsid w:val="00730C4A"/>
  </w:style>
  <w:style w:type="paragraph" w:styleId="Citao">
    <w:name w:val="Quote"/>
    <w:basedOn w:val="Normal"/>
    <w:next w:val="Normal"/>
    <w:link w:val="CitaoChar"/>
    <w:uiPriority w:val="29"/>
    <w:qFormat/>
    <w:rsid w:val="00730C4A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30C4A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0C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0C4A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30C4A"/>
    <w:rPr>
      <w:i/>
    </w:rPr>
  </w:style>
  <w:style w:type="character" w:styleId="nfaseIntensa">
    <w:name w:val="Intense Emphasis"/>
    <w:uiPriority w:val="21"/>
    <w:qFormat/>
    <w:rsid w:val="00730C4A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30C4A"/>
    <w:rPr>
      <w:b/>
    </w:rPr>
  </w:style>
  <w:style w:type="character" w:styleId="RefernciaIntensa">
    <w:name w:val="Intense Reference"/>
    <w:uiPriority w:val="32"/>
    <w:qFormat/>
    <w:rsid w:val="00730C4A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30C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0C4A"/>
    <w:pPr>
      <w:outlineLvl w:val="9"/>
    </w:pPr>
  </w:style>
  <w:style w:type="paragraph" w:customStyle="1" w:styleId="Quest">
    <w:name w:val="Quest"/>
    <w:basedOn w:val="Normal"/>
    <w:autoRedefine/>
    <w:qFormat/>
    <w:rsid w:val="00730C4A"/>
    <w:pPr>
      <w:spacing w:after="0" w:line="240" w:lineRule="auto"/>
    </w:pPr>
    <w:rPr>
      <w:rFonts w:ascii="Arial" w:hAnsi="Arial" w:cs="Arial"/>
      <w:szCs w:val="32"/>
      <w:lang w:val="pt-BR" w:bidi="ar-SA"/>
    </w:rPr>
  </w:style>
  <w:style w:type="table" w:styleId="Tabelacomgrade">
    <w:name w:val="Table Grid"/>
    <w:basedOn w:val="Tabelanormal"/>
    <w:uiPriority w:val="59"/>
    <w:rsid w:val="00FE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A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3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31D"/>
  </w:style>
  <w:style w:type="paragraph" w:styleId="Rodap">
    <w:name w:val="footer"/>
    <w:basedOn w:val="Normal"/>
    <w:link w:val="RodapChar"/>
    <w:uiPriority w:val="99"/>
    <w:unhideWhenUsed/>
    <w:rsid w:val="00BC3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4A"/>
  </w:style>
  <w:style w:type="paragraph" w:styleId="Ttulo1">
    <w:name w:val="heading 1"/>
    <w:basedOn w:val="Normal"/>
    <w:next w:val="Normal"/>
    <w:link w:val="Ttulo1Char"/>
    <w:uiPriority w:val="9"/>
    <w:qFormat/>
    <w:rsid w:val="00730C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0C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0C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0C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0C4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0C4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0C4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0C4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0C4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g">
    <w:name w:val="Perg"/>
    <w:basedOn w:val="Normal"/>
    <w:link w:val="PergChar"/>
    <w:autoRedefine/>
    <w:rsid w:val="00730C4A"/>
    <w:pPr>
      <w:ind w:left="567"/>
    </w:pPr>
    <w:rPr>
      <w:rFonts w:ascii="Arial" w:hAnsi="Arial" w:cs="Arial"/>
      <w:szCs w:val="28"/>
    </w:rPr>
  </w:style>
  <w:style w:type="character" w:customStyle="1" w:styleId="PergChar">
    <w:name w:val="Perg Char"/>
    <w:basedOn w:val="Fontepargpadro"/>
    <w:link w:val="Perg"/>
    <w:rsid w:val="00730C4A"/>
    <w:rPr>
      <w:rFonts w:ascii="Arial" w:hAnsi="Arial" w:cs="Arial"/>
      <w:sz w:val="20"/>
      <w:szCs w:val="28"/>
    </w:rPr>
  </w:style>
  <w:style w:type="paragraph" w:customStyle="1" w:styleId="Resposta">
    <w:name w:val="Resposta"/>
    <w:basedOn w:val="PargrafodaLista"/>
    <w:autoRedefine/>
    <w:rsid w:val="00730C4A"/>
    <w:pPr>
      <w:numPr>
        <w:numId w:val="1"/>
      </w:numPr>
      <w:autoSpaceDE w:val="0"/>
      <w:autoSpaceDN w:val="0"/>
      <w:adjustRightInd w:val="0"/>
    </w:pPr>
    <w:rPr>
      <w:rFonts w:ascii="Arial" w:hAnsi="Arial" w:cs="Arial"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730C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30C4A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0C4A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0C4A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0C4A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0C4A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0C4A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0C4A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0C4A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0C4A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0C4A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30C4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30C4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0C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30C4A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30C4A"/>
    <w:rPr>
      <w:b/>
      <w:color w:val="C0504D" w:themeColor="accent2"/>
    </w:rPr>
  </w:style>
  <w:style w:type="character" w:styleId="nfase">
    <w:name w:val="Emphasis"/>
    <w:uiPriority w:val="20"/>
    <w:qFormat/>
    <w:rsid w:val="00730C4A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30C4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30C4A"/>
  </w:style>
  <w:style w:type="character" w:customStyle="1" w:styleId="PargrafodaListaChar">
    <w:name w:val="Parágrafo da Lista Char"/>
    <w:basedOn w:val="Fontepargpadro"/>
    <w:link w:val="PargrafodaLista"/>
    <w:uiPriority w:val="34"/>
    <w:rsid w:val="00730C4A"/>
  </w:style>
  <w:style w:type="paragraph" w:styleId="Citao">
    <w:name w:val="Quote"/>
    <w:basedOn w:val="Normal"/>
    <w:next w:val="Normal"/>
    <w:link w:val="CitaoChar"/>
    <w:uiPriority w:val="29"/>
    <w:qFormat/>
    <w:rsid w:val="00730C4A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30C4A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0C4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0C4A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30C4A"/>
    <w:rPr>
      <w:i/>
    </w:rPr>
  </w:style>
  <w:style w:type="character" w:styleId="nfaseIntensa">
    <w:name w:val="Intense Emphasis"/>
    <w:uiPriority w:val="21"/>
    <w:qFormat/>
    <w:rsid w:val="00730C4A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30C4A"/>
    <w:rPr>
      <w:b/>
    </w:rPr>
  </w:style>
  <w:style w:type="character" w:styleId="RefernciaIntensa">
    <w:name w:val="Intense Reference"/>
    <w:uiPriority w:val="32"/>
    <w:qFormat/>
    <w:rsid w:val="00730C4A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30C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0C4A"/>
    <w:pPr>
      <w:outlineLvl w:val="9"/>
    </w:pPr>
  </w:style>
  <w:style w:type="paragraph" w:customStyle="1" w:styleId="Quest">
    <w:name w:val="Quest"/>
    <w:basedOn w:val="Normal"/>
    <w:autoRedefine/>
    <w:qFormat/>
    <w:rsid w:val="00730C4A"/>
    <w:pPr>
      <w:spacing w:after="0" w:line="240" w:lineRule="auto"/>
    </w:pPr>
    <w:rPr>
      <w:rFonts w:ascii="Arial" w:hAnsi="Arial" w:cs="Arial"/>
      <w:szCs w:val="32"/>
      <w:lang w:val="pt-BR" w:bidi="ar-SA"/>
    </w:rPr>
  </w:style>
  <w:style w:type="table" w:styleId="Tabelacomgrade">
    <w:name w:val="Table Grid"/>
    <w:basedOn w:val="Tabelanormal"/>
    <w:uiPriority w:val="59"/>
    <w:rsid w:val="00FE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A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3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31D"/>
  </w:style>
  <w:style w:type="paragraph" w:styleId="Rodap">
    <w:name w:val="footer"/>
    <w:basedOn w:val="Normal"/>
    <w:link w:val="RodapChar"/>
    <w:uiPriority w:val="99"/>
    <w:unhideWhenUsed/>
    <w:rsid w:val="00BC3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03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77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958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09697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1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1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9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o\Documents\SERDIM\(SERDIM)%20Rela&#231;&#227;o%20de%20Servidor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Assinatura/Matrícula da Direção:___________________________________ em ____ / _____ / 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4B9E6-7B69-48FA-BDAF-9CF57925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(SERDIM) Relação de Servidores.dotx</Template>
  <TotalTime>0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protocolo</cp:lastModifiedBy>
  <cp:revision>1</cp:revision>
  <cp:lastPrinted>2013-04-08T18:29:00Z</cp:lastPrinted>
  <dcterms:created xsi:type="dcterms:W3CDTF">2018-06-11T19:03:00Z</dcterms:created>
  <dcterms:modified xsi:type="dcterms:W3CDTF">2018-06-11T19:03:00Z</dcterms:modified>
</cp:coreProperties>
</file>