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18" w:rsidRPr="000176A7" w:rsidRDefault="00FB6918" w:rsidP="00326151">
      <w:pPr>
        <w:spacing w:after="0" w:line="360" w:lineRule="auto"/>
        <w:ind w:right="-2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  <w:r w:rsidRPr="000176A7">
        <w:rPr>
          <w:rFonts w:ascii="Arial" w:hAnsi="Arial" w:cs="Arial"/>
          <w:sz w:val="24"/>
          <w:szCs w:val="24"/>
          <w:lang w:val="pt-BR"/>
        </w:rPr>
        <w:t xml:space="preserve">CI </w:t>
      </w:r>
      <w:r w:rsidR="00A16C2E" w:rsidRPr="000176A7">
        <w:rPr>
          <w:rFonts w:ascii="Arial" w:hAnsi="Arial" w:cs="Arial"/>
          <w:sz w:val="24"/>
          <w:szCs w:val="24"/>
          <w:lang w:val="pt-BR"/>
        </w:rPr>
        <w:t>__________________</w:t>
      </w:r>
      <w:r w:rsidRPr="000176A7">
        <w:rPr>
          <w:rFonts w:ascii="Arial" w:hAnsi="Arial" w:cs="Arial"/>
          <w:sz w:val="24"/>
          <w:szCs w:val="24"/>
          <w:lang w:val="pt-BR"/>
        </w:rPr>
        <w:t xml:space="preserve"> Nº </w:t>
      </w:r>
      <w:r w:rsidR="00A16C2E" w:rsidRPr="000176A7">
        <w:rPr>
          <w:rFonts w:ascii="Arial" w:hAnsi="Arial" w:cs="Arial"/>
          <w:sz w:val="24"/>
          <w:szCs w:val="24"/>
          <w:lang w:val="pt-BR"/>
        </w:rPr>
        <w:t>__________</w:t>
      </w:r>
    </w:p>
    <w:p w:rsidR="00FB6918" w:rsidRPr="00D9632D" w:rsidRDefault="00FB6918" w:rsidP="00326151">
      <w:pPr>
        <w:spacing w:after="0" w:line="360" w:lineRule="auto"/>
        <w:ind w:right="-2"/>
        <w:jc w:val="right"/>
        <w:rPr>
          <w:rFonts w:ascii="Arial" w:hAnsi="Arial" w:cs="Arial"/>
          <w:sz w:val="24"/>
          <w:szCs w:val="24"/>
          <w:lang w:val="pt-BR"/>
        </w:rPr>
        <w:sectPr w:rsidR="00FB6918" w:rsidRPr="00D9632D" w:rsidSect="00FB6918">
          <w:headerReference w:type="default" r:id="rId8"/>
          <w:headerReference w:type="first" r:id="rId9"/>
          <w:type w:val="continuous"/>
          <w:pgSz w:w="11906" w:h="16838" w:code="9"/>
          <w:pgMar w:top="426" w:right="720" w:bottom="720" w:left="1134" w:header="428" w:footer="709" w:gutter="0"/>
          <w:cols w:num="2" w:space="708"/>
          <w:titlePg/>
          <w:docGrid w:linePitch="360"/>
        </w:sectPr>
      </w:pPr>
      <w:r w:rsidRPr="00D9632D">
        <w:rPr>
          <w:rFonts w:ascii="Arial" w:hAnsi="Arial" w:cs="Arial"/>
          <w:sz w:val="24"/>
          <w:szCs w:val="24"/>
          <w:lang w:val="pt-BR"/>
        </w:rPr>
        <w:lastRenderedPageBreak/>
        <w:t xml:space="preserve">Rio de Janeiro, </w:t>
      </w:r>
      <w:r w:rsidR="00A16C2E" w:rsidRPr="00D9632D">
        <w:rPr>
          <w:rFonts w:ascii="Arial" w:hAnsi="Arial" w:cs="Arial"/>
          <w:sz w:val="24"/>
          <w:szCs w:val="24"/>
          <w:lang w:val="pt-BR"/>
        </w:rPr>
        <w:t xml:space="preserve">____ </w:t>
      </w:r>
      <w:r w:rsidRPr="00D9632D">
        <w:rPr>
          <w:rFonts w:ascii="Arial" w:hAnsi="Arial" w:cs="Arial"/>
          <w:sz w:val="24"/>
          <w:szCs w:val="24"/>
          <w:lang w:val="pt-BR"/>
        </w:rPr>
        <w:t xml:space="preserve">de </w:t>
      </w:r>
      <w:r w:rsidR="00A16C2E" w:rsidRPr="00D9632D">
        <w:rPr>
          <w:rFonts w:ascii="Arial" w:hAnsi="Arial" w:cs="Arial"/>
          <w:sz w:val="24"/>
          <w:szCs w:val="24"/>
          <w:lang w:val="pt-BR"/>
        </w:rPr>
        <w:t>_______</w:t>
      </w:r>
      <w:r w:rsidRPr="00D9632D">
        <w:rPr>
          <w:rFonts w:ascii="Arial" w:hAnsi="Arial" w:cs="Arial"/>
          <w:sz w:val="24"/>
          <w:szCs w:val="24"/>
          <w:lang w:val="pt-BR"/>
        </w:rPr>
        <w:t xml:space="preserve"> de </w:t>
      </w:r>
      <w:r w:rsidR="000176A7">
        <w:rPr>
          <w:rFonts w:ascii="Arial" w:hAnsi="Arial" w:cs="Arial"/>
          <w:sz w:val="24"/>
          <w:szCs w:val="24"/>
          <w:lang w:val="pt-BR"/>
        </w:rPr>
        <w:t>____</w:t>
      </w:r>
      <w:r w:rsidRPr="00D9632D">
        <w:rPr>
          <w:rFonts w:ascii="Arial" w:hAnsi="Arial" w:cs="Arial"/>
          <w:sz w:val="24"/>
          <w:szCs w:val="24"/>
          <w:lang w:val="pt-BR"/>
        </w:rPr>
        <w:t>.</w:t>
      </w:r>
      <w:proofErr w:type="gramStart"/>
    </w:p>
    <w:p w:rsidR="00FB6918" w:rsidRPr="00D9632D" w:rsidRDefault="00FB6918" w:rsidP="00326151">
      <w:pPr>
        <w:spacing w:after="0" w:line="360" w:lineRule="auto"/>
        <w:ind w:right="-2"/>
        <w:jc w:val="right"/>
        <w:rPr>
          <w:rFonts w:ascii="Arial" w:hAnsi="Arial" w:cs="Arial"/>
          <w:b/>
          <w:sz w:val="6"/>
          <w:szCs w:val="24"/>
          <w:lang w:val="pt-BR"/>
        </w:rPr>
      </w:pPr>
      <w:proofErr w:type="gramEnd"/>
    </w:p>
    <w:p w:rsidR="00326151" w:rsidRPr="00D9632D" w:rsidRDefault="00326151" w:rsidP="00326151">
      <w:pPr>
        <w:spacing w:after="0" w:line="360" w:lineRule="auto"/>
        <w:ind w:right="-2"/>
        <w:rPr>
          <w:rFonts w:ascii="Arial" w:hAnsi="Arial" w:cs="Arial"/>
          <w:b/>
          <w:sz w:val="2"/>
          <w:szCs w:val="24"/>
          <w:lang w:val="pt-BR"/>
        </w:rPr>
      </w:pPr>
    </w:p>
    <w:p w:rsidR="00FB6918" w:rsidRPr="00D9632D" w:rsidRDefault="00FB6918" w:rsidP="00326151">
      <w:pPr>
        <w:spacing w:after="0" w:line="360" w:lineRule="auto"/>
        <w:ind w:right="-2"/>
        <w:rPr>
          <w:rFonts w:ascii="Arial" w:hAnsi="Arial" w:cs="Arial"/>
          <w:b/>
          <w:sz w:val="24"/>
          <w:szCs w:val="24"/>
          <w:lang w:val="pt-BR"/>
        </w:rPr>
      </w:pPr>
      <w:r w:rsidRPr="00D9632D">
        <w:rPr>
          <w:rFonts w:ascii="Arial" w:hAnsi="Arial" w:cs="Arial"/>
          <w:b/>
          <w:sz w:val="24"/>
          <w:szCs w:val="24"/>
          <w:lang w:val="pt-BR"/>
        </w:rPr>
        <w:t xml:space="preserve">Para: </w:t>
      </w:r>
      <w:r w:rsidRPr="00D9632D">
        <w:rPr>
          <w:rFonts w:ascii="Arial" w:hAnsi="Arial" w:cs="Arial"/>
          <w:sz w:val="24"/>
          <w:szCs w:val="24"/>
          <w:lang w:val="pt-BR"/>
        </w:rPr>
        <w:t>Serviço de Dimensionamento de Pessoal – SERDIM</w:t>
      </w:r>
      <w:r w:rsidR="00BA3D6D">
        <w:rPr>
          <w:rFonts w:ascii="Arial" w:hAnsi="Arial" w:cs="Arial"/>
          <w:sz w:val="24"/>
          <w:szCs w:val="24"/>
          <w:lang w:val="pt-BR"/>
        </w:rPr>
        <w:t>/DESEN</w:t>
      </w:r>
    </w:p>
    <w:p w:rsidR="00FB6918" w:rsidRPr="00D9632D" w:rsidRDefault="00FB6918" w:rsidP="00326151">
      <w:pPr>
        <w:spacing w:after="0" w:line="360" w:lineRule="auto"/>
        <w:ind w:right="-2"/>
        <w:rPr>
          <w:rFonts w:ascii="Arial" w:hAnsi="Arial" w:cs="Arial"/>
          <w:sz w:val="24"/>
          <w:szCs w:val="24"/>
          <w:lang w:val="pt-BR"/>
        </w:rPr>
      </w:pPr>
      <w:r w:rsidRPr="00D9632D">
        <w:rPr>
          <w:rFonts w:ascii="Arial" w:hAnsi="Arial" w:cs="Arial"/>
          <w:b/>
          <w:sz w:val="24"/>
          <w:szCs w:val="24"/>
          <w:lang w:val="pt-BR"/>
        </w:rPr>
        <w:t>De:</w:t>
      </w:r>
      <w:r w:rsidRPr="00D9632D">
        <w:rPr>
          <w:rFonts w:ascii="Arial" w:hAnsi="Arial" w:cs="Arial"/>
          <w:sz w:val="24"/>
          <w:szCs w:val="24"/>
          <w:lang w:val="pt-BR"/>
        </w:rPr>
        <w:t xml:space="preserve"> </w:t>
      </w:r>
      <w:r w:rsidR="00D9632D" w:rsidRPr="00D9632D">
        <w:rPr>
          <w:rFonts w:ascii="Arial" w:hAnsi="Arial" w:cs="Arial"/>
          <w:sz w:val="24"/>
          <w:szCs w:val="24"/>
          <w:lang w:val="pt-BR"/>
        </w:rPr>
        <w:t>_</w:t>
      </w:r>
      <w:r w:rsidR="00D9632D">
        <w:rPr>
          <w:rFonts w:ascii="Arial" w:hAnsi="Arial" w:cs="Arial"/>
          <w:sz w:val="24"/>
          <w:szCs w:val="24"/>
          <w:lang w:val="pt-BR"/>
        </w:rPr>
        <w:t>______________________________________________________________________</w:t>
      </w:r>
    </w:p>
    <w:p w:rsidR="00FB6918" w:rsidRPr="00D9632D" w:rsidRDefault="00FB6918" w:rsidP="00326151">
      <w:pPr>
        <w:spacing w:after="0" w:line="360" w:lineRule="auto"/>
        <w:ind w:right="-2"/>
        <w:rPr>
          <w:rFonts w:ascii="Arial" w:hAnsi="Arial" w:cs="Arial"/>
          <w:b/>
          <w:sz w:val="22"/>
          <w:szCs w:val="24"/>
          <w:lang w:val="pt-BR"/>
        </w:rPr>
      </w:pPr>
      <w:r w:rsidRPr="00D9632D">
        <w:rPr>
          <w:rFonts w:ascii="Arial" w:hAnsi="Arial" w:cs="Arial"/>
          <w:b/>
          <w:sz w:val="22"/>
          <w:szCs w:val="24"/>
          <w:lang w:val="pt-BR"/>
        </w:rPr>
        <w:t xml:space="preserve">Assunto: </w:t>
      </w:r>
      <w:r w:rsidRPr="00D9632D">
        <w:rPr>
          <w:rFonts w:ascii="Arial" w:hAnsi="Arial" w:cs="Arial"/>
          <w:sz w:val="22"/>
          <w:szCs w:val="24"/>
          <w:lang w:val="pt-BR"/>
        </w:rPr>
        <w:t xml:space="preserve">Solicitação de Pessoal Técnico Administrativo </w:t>
      </w:r>
    </w:p>
    <w:p w:rsidR="00FB6918" w:rsidRDefault="00FB6918" w:rsidP="00326151">
      <w:pPr>
        <w:spacing w:after="0" w:line="360" w:lineRule="auto"/>
        <w:jc w:val="center"/>
        <w:rPr>
          <w:rFonts w:ascii="Arial" w:hAnsi="Arial" w:cs="Arial"/>
          <w:b/>
          <w:sz w:val="4"/>
          <w:szCs w:val="24"/>
          <w:lang w:val="pt-BR"/>
        </w:rPr>
        <w:sectPr w:rsidR="00FB6918" w:rsidSect="00FB6918">
          <w:type w:val="continuous"/>
          <w:pgSz w:w="11906" w:h="16838" w:code="9"/>
          <w:pgMar w:top="426" w:right="720" w:bottom="720" w:left="1134" w:header="428" w:footer="709" w:gutter="0"/>
          <w:cols w:space="708"/>
          <w:titlePg/>
          <w:docGrid w:linePitch="360"/>
        </w:sectPr>
      </w:pPr>
    </w:p>
    <w:p w:rsidR="00326151" w:rsidRDefault="00326151" w:rsidP="00326151">
      <w:pPr>
        <w:spacing w:after="0" w:line="360" w:lineRule="auto"/>
        <w:jc w:val="center"/>
        <w:rPr>
          <w:rFonts w:ascii="Arial" w:hAnsi="Arial" w:cs="Arial"/>
          <w:sz w:val="24"/>
          <w:szCs w:val="24"/>
          <w:vertAlign w:val="superscript"/>
          <w:lang w:val="pt-BR"/>
        </w:rPr>
      </w:pPr>
    </w:p>
    <w:p w:rsidR="00FB6918" w:rsidRPr="001937D2" w:rsidRDefault="00FB6918" w:rsidP="00326151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  <w:lang w:val="pt-BR"/>
        </w:rPr>
      </w:pPr>
      <w:r w:rsidRPr="001937D2">
        <w:rPr>
          <w:rFonts w:ascii="Arial" w:hAnsi="Arial" w:cs="Arial"/>
          <w:sz w:val="24"/>
          <w:szCs w:val="24"/>
          <w:vertAlign w:val="superscript"/>
          <w:lang w:val="pt-BR"/>
        </w:rPr>
        <w:t xml:space="preserve">(Preencher com informações relativas ao posto de trabalho e </w:t>
      </w:r>
      <w:r>
        <w:rPr>
          <w:rFonts w:ascii="Arial" w:hAnsi="Arial" w:cs="Arial"/>
          <w:sz w:val="24"/>
          <w:szCs w:val="24"/>
          <w:vertAlign w:val="superscript"/>
          <w:lang w:val="pt-BR"/>
        </w:rPr>
        <w:t>à</w:t>
      </w:r>
      <w:r w:rsidRPr="001937D2">
        <w:rPr>
          <w:rFonts w:ascii="Arial" w:hAnsi="Arial" w:cs="Arial"/>
          <w:sz w:val="24"/>
          <w:szCs w:val="24"/>
          <w:vertAlign w:val="superscript"/>
          <w:lang w:val="pt-BR"/>
        </w:rPr>
        <w:t xml:space="preserve"> vaga solicitada)</w:t>
      </w:r>
    </w:p>
    <w:tbl>
      <w:tblPr>
        <w:tblStyle w:val="Tabelacomgrade"/>
        <w:tblW w:w="10490" w:type="dxa"/>
        <w:jc w:val="center"/>
        <w:tblLayout w:type="fixed"/>
        <w:tblLook w:val="04A0"/>
      </w:tblPr>
      <w:tblGrid>
        <w:gridCol w:w="4207"/>
        <w:gridCol w:w="3269"/>
        <w:gridCol w:w="3014"/>
      </w:tblGrid>
      <w:tr w:rsidR="006542E3" w:rsidTr="00FB6918">
        <w:trPr>
          <w:trHeight w:val="397"/>
          <w:jc w:val="center"/>
        </w:trPr>
        <w:tc>
          <w:tcPr>
            <w:tcW w:w="7476" w:type="dxa"/>
            <w:gridSpan w:val="2"/>
            <w:vAlign w:val="center"/>
          </w:tcPr>
          <w:p w:rsidR="006542E3" w:rsidRDefault="006542E3" w:rsidP="00326151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Lotação:</w:t>
            </w:r>
          </w:p>
        </w:tc>
        <w:tc>
          <w:tcPr>
            <w:tcW w:w="3014" w:type="dxa"/>
            <w:vAlign w:val="center"/>
          </w:tcPr>
          <w:p w:rsidR="006542E3" w:rsidRDefault="006542E3" w:rsidP="00326151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Tel./Ramal:</w:t>
            </w:r>
          </w:p>
        </w:tc>
      </w:tr>
      <w:tr w:rsidR="006542E3" w:rsidTr="00FB6918">
        <w:trPr>
          <w:trHeight w:val="397"/>
          <w:jc w:val="center"/>
        </w:trPr>
        <w:tc>
          <w:tcPr>
            <w:tcW w:w="10490" w:type="dxa"/>
            <w:gridSpan w:val="3"/>
            <w:vAlign w:val="center"/>
          </w:tcPr>
          <w:p w:rsidR="006542E3" w:rsidRDefault="006542E3" w:rsidP="00326151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Localização</w:t>
            </w:r>
            <w:r w:rsidR="006D71CF">
              <w:rPr>
                <w:rFonts w:ascii="Arial" w:hAnsi="Arial" w:cs="Arial"/>
                <w:sz w:val="24"/>
                <w:szCs w:val="24"/>
                <w:lang w:val="pt-BR"/>
              </w:rPr>
              <w:t>/Depto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:</w:t>
            </w:r>
          </w:p>
        </w:tc>
      </w:tr>
      <w:tr w:rsidR="006542E3" w:rsidRPr="00D9632D" w:rsidTr="00FB6918">
        <w:trPr>
          <w:trHeight w:val="397"/>
          <w:jc w:val="center"/>
        </w:trPr>
        <w:tc>
          <w:tcPr>
            <w:tcW w:w="10490" w:type="dxa"/>
            <w:gridSpan w:val="3"/>
            <w:vAlign w:val="center"/>
          </w:tcPr>
          <w:p w:rsidR="006542E3" w:rsidRDefault="006542E3" w:rsidP="00326151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Div</w:t>
            </w:r>
            <w:r w:rsidR="006D71CF">
              <w:rPr>
                <w:rFonts w:ascii="Arial" w:hAnsi="Arial" w:cs="Arial"/>
                <w:sz w:val="24"/>
                <w:szCs w:val="24"/>
                <w:lang w:val="pt-BR"/>
              </w:rPr>
              <w:t>isão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/Serv</w:t>
            </w:r>
            <w:r w:rsidR="00D40B87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/Setor/</w:t>
            </w:r>
            <w:r w:rsidR="00084328">
              <w:rPr>
                <w:rFonts w:ascii="Arial" w:hAnsi="Arial" w:cs="Arial"/>
                <w:sz w:val="24"/>
                <w:szCs w:val="24"/>
                <w:lang w:val="pt-BR"/>
              </w:rPr>
              <w:t>Secretaria/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Lab</w:t>
            </w:r>
            <w:r w:rsidR="00D40B87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:</w:t>
            </w:r>
          </w:p>
        </w:tc>
      </w:tr>
      <w:tr w:rsidR="00F6661D" w:rsidRPr="00D9632D" w:rsidTr="00FB6918">
        <w:trPr>
          <w:trHeight w:val="496"/>
          <w:jc w:val="center"/>
        </w:trPr>
        <w:tc>
          <w:tcPr>
            <w:tcW w:w="10490" w:type="dxa"/>
            <w:gridSpan w:val="3"/>
            <w:vAlign w:val="center"/>
          </w:tcPr>
          <w:tbl>
            <w:tblPr>
              <w:tblStyle w:val="Tabelacomgrade"/>
              <w:tblpPr w:leftFromText="141" w:rightFromText="141" w:vertAnchor="text" w:horzAnchor="page" w:tblpX="2088" w:tblpY="43"/>
              <w:tblOverlap w:val="never"/>
              <w:tblW w:w="6987" w:type="dxa"/>
              <w:tblLayout w:type="fixed"/>
              <w:tblLook w:val="04A0"/>
            </w:tblPr>
            <w:tblGrid>
              <w:gridCol w:w="340"/>
              <w:gridCol w:w="1065"/>
              <w:gridCol w:w="340"/>
              <w:gridCol w:w="1134"/>
              <w:gridCol w:w="340"/>
              <w:gridCol w:w="958"/>
              <w:gridCol w:w="340"/>
              <w:gridCol w:w="1065"/>
              <w:gridCol w:w="340"/>
              <w:gridCol w:w="1065"/>
            </w:tblGrid>
            <w:tr w:rsidR="00BE3C74" w:rsidRPr="00D9632D" w:rsidTr="001E3144">
              <w:trPr>
                <w:trHeight w:hRule="exact" w:val="340"/>
              </w:trPr>
              <w:tc>
                <w:tcPr>
                  <w:tcW w:w="340" w:type="dxa"/>
                </w:tcPr>
                <w:p w:rsidR="00BE3C74" w:rsidRDefault="00BE3C74" w:rsidP="00326151">
                  <w:pPr>
                    <w:spacing w:line="320" w:lineRule="exact"/>
                    <w:jc w:val="center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bottom w:val="nil"/>
                  </w:tcBorders>
                </w:tcPr>
                <w:p w:rsidR="00BE3C74" w:rsidRDefault="00BE3C74" w:rsidP="00326151">
                  <w:pPr>
                    <w:spacing w:line="320" w:lineRule="exac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ATU-I</w:t>
                  </w:r>
                </w:p>
              </w:tc>
              <w:tc>
                <w:tcPr>
                  <w:tcW w:w="340" w:type="dxa"/>
                </w:tcPr>
                <w:p w:rsidR="00BE3C74" w:rsidRDefault="00BE3C74" w:rsidP="00326151">
                  <w:pPr>
                    <w:spacing w:line="320" w:lineRule="exact"/>
                    <w:jc w:val="center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BE3C74" w:rsidRDefault="00BE3C74" w:rsidP="00326151">
                  <w:pPr>
                    <w:spacing w:line="320" w:lineRule="exac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ATU-II</w:t>
                  </w:r>
                </w:p>
              </w:tc>
              <w:tc>
                <w:tcPr>
                  <w:tcW w:w="340" w:type="dxa"/>
                </w:tcPr>
                <w:p w:rsidR="00BE3C74" w:rsidRDefault="00BE3C74" w:rsidP="00326151">
                  <w:pPr>
                    <w:spacing w:line="320" w:lineRule="exact"/>
                    <w:jc w:val="center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bottom w:val="nil"/>
                  </w:tcBorders>
                </w:tcPr>
                <w:p w:rsidR="00BE3C74" w:rsidRDefault="00BE3C74" w:rsidP="00326151">
                  <w:pPr>
                    <w:spacing w:line="320" w:lineRule="exac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TU-I</w:t>
                  </w:r>
                </w:p>
              </w:tc>
              <w:tc>
                <w:tcPr>
                  <w:tcW w:w="340" w:type="dxa"/>
                </w:tcPr>
                <w:p w:rsidR="00BE3C74" w:rsidRDefault="00BE3C74" w:rsidP="00326151">
                  <w:pPr>
                    <w:spacing w:line="320" w:lineRule="exact"/>
                    <w:jc w:val="center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bottom w:val="nil"/>
                  </w:tcBorders>
                </w:tcPr>
                <w:p w:rsidR="00BE3C74" w:rsidRDefault="00BE3C74" w:rsidP="00326151">
                  <w:pPr>
                    <w:spacing w:line="320" w:lineRule="exac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TU-II</w:t>
                  </w:r>
                </w:p>
              </w:tc>
              <w:tc>
                <w:tcPr>
                  <w:tcW w:w="340" w:type="dxa"/>
                </w:tcPr>
                <w:p w:rsidR="00BE3C74" w:rsidRDefault="00BE3C74" w:rsidP="00326151">
                  <w:pPr>
                    <w:spacing w:line="320" w:lineRule="exact"/>
                    <w:jc w:val="center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bottom w:val="nil"/>
                    <w:right w:val="nil"/>
                  </w:tcBorders>
                </w:tcPr>
                <w:p w:rsidR="00BE3C74" w:rsidRDefault="00BE3C74" w:rsidP="00326151">
                  <w:pPr>
                    <w:spacing w:line="320" w:lineRule="exac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TUS</w:t>
                  </w:r>
                </w:p>
              </w:tc>
            </w:tr>
          </w:tbl>
          <w:p w:rsidR="00F6661D" w:rsidRDefault="008016AB" w:rsidP="00326151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Cargo/</w:t>
            </w:r>
            <w:r w:rsidR="00F6661D">
              <w:rPr>
                <w:rFonts w:ascii="Arial" w:hAnsi="Arial" w:cs="Arial"/>
                <w:sz w:val="24"/>
                <w:szCs w:val="24"/>
                <w:lang w:val="pt-BR"/>
              </w:rPr>
              <w:t>Ca</w:t>
            </w:r>
            <w:r w:rsidR="00BC6719">
              <w:rPr>
                <w:rFonts w:ascii="Arial" w:hAnsi="Arial" w:cs="Arial"/>
                <w:sz w:val="24"/>
                <w:szCs w:val="24"/>
                <w:lang w:val="pt-BR"/>
              </w:rPr>
              <w:t>tegoria</w:t>
            </w:r>
            <w:r w:rsidR="00F6661D">
              <w:rPr>
                <w:rFonts w:ascii="Arial" w:hAnsi="Arial" w:cs="Arial"/>
                <w:sz w:val="24"/>
                <w:szCs w:val="24"/>
                <w:lang w:val="pt-BR"/>
              </w:rPr>
              <w:t>:</w:t>
            </w:r>
            <w:r w:rsidR="00BE3C74">
              <w:rPr>
                <w:rFonts w:ascii="Arial" w:hAnsi="Arial" w:cs="Arial"/>
                <w:sz w:val="24"/>
                <w:szCs w:val="24"/>
                <w:lang w:val="pt-BR"/>
              </w:rPr>
              <w:t xml:space="preserve">         </w:t>
            </w:r>
          </w:p>
        </w:tc>
      </w:tr>
      <w:tr w:rsidR="00F6661D" w:rsidTr="00FB6918">
        <w:trPr>
          <w:trHeight w:val="397"/>
          <w:jc w:val="center"/>
        </w:trPr>
        <w:tc>
          <w:tcPr>
            <w:tcW w:w="10490" w:type="dxa"/>
            <w:gridSpan w:val="3"/>
            <w:vAlign w:val="center"/>
          </w:tcPr>
          <w:p w:rsidR="00F6661D" w:rsidRDefault="00F6661D" w:rsidP="00326151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Perfil:</w:t>
            </w:r>
          </w:p>
        </w:tc>
      </w:tr>
      <w:tr w:rsidR="00BE3C74" w:rsidTr="00FB6918">
        <w:trPr>
          <w:trHeight w:val="397"/>
          <w:jc w:val="center"/>
        </w:trPr>
        <w:tc>
          <w:tcPr>
            <w:tcW w:w="4207" w:type="dxa"/>
            <w:vAlign w:val="center"/>
          </w:tcPr>
          <w:p w:rsidR="00BE3C74" w:rsidRDefault="00BE3C74" w:rsidP="00326151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Carga Horária:</w:t>
            </w:r>
          </w:p>
        </w:tc>
        <w:tc>
          <w:tcPr>
            <w:tcW w:w="6283" w:type="dxa"/>
            <w:gridSpan w:val="2"/>
            <w:vAlign w:val="center"/>
          </w:tcPr>
          <w:p w:rsidR="00BE3C74" w:rsidRDefault="00BE3C74" w:rsidP="00326151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Horário de Trabalho:</w:t>
            </w:r>
          </w:p>
        </w:tc>
      </w:tr>
      <w:tr w:rsidR="00F6661D" w:rsidTr="00FB6918">
        <w:trPr>
          <w:trHeight w:val="397"/>
          <w:jc w:val="center"/>
        </w:trPr>
        <w:tc>
          <w:tcPr>
            <w:tcW w:w="10490" w:type="dxa"/>
            <w:gridSpan w:val="3"/>
            <w:vAlign w:val="center"/>
          </w:tcPr>
          <w:p w:rsidR="00F6661D" w:rsidRDefault="00F6661D" w:rsidP="00326151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Descrição das atividades a serem desempenhadas:</w:t>
            </w:r>
          </w:p>
          <w:p w:rsidR="00F6661D" w:rsidRDefault="00F6661D" w:rsidP="00326151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  <w:r w:rsidR="001804B3">
              <w:rPr>
                <w:rFonts w:ascii="Arial" w:hAnsi="Arial" w:cs="Arial"/>
                <w:sz w:val="24"/>
                <w:szCs w:val="24"/>
                <w:lang w:val="pt-BR"/>
              </w:rPr>
              <w:t>_______________</w:t>
            </w:r>
          </w:p>
          <w:p w:rsidR="00F6661D" w:rsidRDefault="00F6661D" w:rsidP="00326151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:rsidR="00BF68DF" w:rsidRPr="00FA6376" w:rsidRDefault="00BF68DF" w:rsidP="00326151">
      <w:pPr>
        <w:spacing w:after="0" w:line="240" w:lineRule="auto"/>
        <w:jc w:val="center"/>
        <w:rPr>
          <w:rFonts w:ascii="Arial" w:hAnsi="Arial" w:cs="Arial"/>
          <w:b/>
          <w:sz w:val="8"/>
          <w:szCs w:val="24"/>
          <w:lang w:val="pt-BR"/>
        </w:rPr>
      </w:pPr>
    </w:p>
    <w:p w:rsidR="00C416AF" w:rsidRPr="004F48FC" w:rsidRDefault="00C416AF" w:rsidP="00C416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F48FC">
        <w:rPr>
          <w:rFonts w:ascii="Arial" w:hAnsi="Arial" w:cs="Arial"/>
          <w:b/>
          <w:sz w:val="24"/>
          <w:szCs w:val="24"/>
          <w:lang w:val="pt-BR"/>
        </w:rPr>
        <w:t>Informações da Localização</w:t>
      </w:r>
      <w:r>
        <w:rPr>
          <w:rFonts w:ascii="Arial" w:hAnsi="Arial" w:cs="Arial"/>
          <w:b/>
          <w:sz w:val="24"/>
          <w:szCs w:val="24"/>
          <w:lang w:val="pt-BR"/>
        </w:rPr>
        <w:t>/Depto</w:t>
      </w:r>
      <w:r w:rsidRPr="004F48FC">
        <w:rPr>
          <w:rFonts w:ascii="Arial" w:hAnsi="Arial" w:cs="Arial"/>
          <w:b/>
          <w:sz w:val="24"/>
          <w:szCs w:val="24"/>
          <w:lang w:val="pt-BR"/>
        </w:rPr>
        <w:t xml:space="preserve"> ou Div</w:t>
      </w:r>
      <w:r>
        <w:rPr>
          <w:rFonts w:ascii="Arial" w:hAnsi="Arial" w:cs="Arial"/>
          <w:b/>
          <w:sz w:val="24"/>
          <w:szCs w:val="24"/>
          <w:lang w:val="pt-BR"/>
        </w:rPr>
        <w:t>isão</w:t>
      </w:r>
      <w:r w:rsidRPr="004F48FC">
        <w:rPr>
          <w:rFonts w:ascii="Arial" w:hAnsi="Arial" w:cs="Arial"/>
          <w:b/>
          <w:sz w:val="24"/>
          <w:szCs w:val="24"/>
          <w:lang w:val="pt-BR"/>
        </w:rPr>
        <w:t>/Serv</w:t>
      </w:r>
      <w:r>
        <w:rPr>
          <w:rFonts w:ascii="Arial" w:hAnsi="Arial" w:cs="Arial"/>
          <w:b/>
          <w:sz w:val="24"/>
          <w:szCs w:val="24"/>
          <w:lang w:val="pt-BR"/>
        </w:rPr>
        <w:t>iço</w:t>
      </w:r>
      <w:r w:rsidRPr="004F48FC">
        <w:rPr>
          <w:rFonts w:ascii="Arial" w:hAnsi="Arial" w:cs="Arial"/>
          <w:b/>
          <w:sz w:val="24"/>
          <w:szCs w:val="24"/>
          <w:lang w:val="pt-BR"/>
        </w:rPr>
        <w:t>/</w:t>
      </w:r>
      <w:r>
        <w:rPr>
          <w:rFonts w:ascii="Arial" w:hAnsi="Arial" w:cs="Arial"/>
          <w:b/>
          <w:sz w:val="24"/>
          <w:szCs w:val="24"/>
          <w:lang w:val="pt-BR"/>
        </w:rPr>
        <w:t>Setor/Secretaria/</w:t>
      </w:r>
      <w:r w:rsidRPr="004F48FC">
        <w:rPr>
          <w:rFonts w:ascii="Arial" w:hAnsi="Arial" w:cs="Arial"/>
          <w:b/>
          <w:sz w:val="24"/>
          <w:szCs w:val="24"/>
          <w:lang w:val="pt-BR"/>
        </w:rPr>
        <w:t>Lab</w:t>
      </w:r>
      <w:r>
        <w:rPr>
          <w:rFonts w:ascii="Arial" w:hAnsi="Arial" w:cs="Arial"/>
          <w:b/>
          <w:sz w:val="24"/>
          <w:szCs w:val="24"/>
          <w:lang w:val="pt-BR"/>
        </w:rPr>
        <w:t>oratório</w:t>
      </w:r>
    </w:p>
    <w:tbl>
      <w:tblPr>
        <w:tblStyle w:val="Tabelacomgrade"/>
        <w:tblW w:w="10490" w:type="dxa"/>
        <w:jc w:val="center"/>
        <w:tblLayout w:type="fixed"/>
        <w:tblLook w:val="04A0"/>
      </w:tblPr>
      <w:tblGrid>
        <w:gridCol w:w="10490"/>
      </w:tblGrid>
      <w:tr w:rsidR="00C416AF" w:rsidTr="00C416AF">
        <w:trPr>
          <w:trHeight w:val="397"/>
          <w:jc w:val="center"/>
        </w:trPr>
        <w:tc>
          <w:tcPr>
            <w:tcW w:w="9866" w:type="dxa"/>
            <w:vAlign w:val="center"/>
          </w:tcPr>
          <w:p w:rsidR="00C416AF" w:rsidRDefault="00C416AF" w:rsidP="00C416AF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Horário de Funcionamento:</w:t>
            </w:r>
          </w:p>
        </w:tc>
      </w:tr>
      <w:tr w:rsidR="00C416AF" w:rsidRPr="00D9632D" w:rsidTr="00C416AF">
        <w:trPr>
          <w:trHeight w:val="455"/>
          <w:jc w:val="center"/>
        </w:trPr>
        <w:tc>
          <w:tcPr>
            <w:tcW w:w="9866" w:type="dxa"/>
            <w:vAlign w:val="center"/>
          </w:tcPr>
          <w:tbl>
            <w:tblPr>
              <w:tblStyle w:val="Tabelacomgrade"/>
              <w:tblpPr w:leftFromText="141" w:rightFromText="141" w:vertAnchor="text" w:horzAnchor="page" w:tblpX="6485" w:tblpY="-163"/>
              <w:tblOverlap w:val="never"/>
              <w:tblW w:w="477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0"/>
              <w:gridCol w:w="1271"/>
              <w:gridCol w:w="340"/>
              <w:gridCol w:w="1549"/>
              <w:gridCol w:w="340"/>
              <w:gridCol w:w="931"/>
            </w:tblGrid>
            <w:tr w:rsidR="00C416AF" w:rsidRPr="00D9632D" w:rsidTr="001E3144"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16AF" w:rsidRDefault="00C416AF" w:rsidP="00C416AF">
                  <w:pPr>
                    <w:spacing w:line="320" w:lineRule="exact"/>
                    <w:ind w:left="704"/>
                    <w:jc w:val="lef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bottom w:val="nil"/>
                  </w:tcBorders>
                </w:tcPr>
                <w:p w:rsidR="00C416AF" w:rsidRDefault="00C416AF" w:rsidP="00C416AF">
                  <w:pPr>
                    <w:spacing w:line="320" w:lineRule="exact"/>
                    <w:jc w:val="lef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   Efetivos</w:t>
                  </w:r>
                </w:p>
              </w:tc>
              <w:tc>
                <w:tcPr>
                  <w:tcW w:w="340" w:type="dxa"/>
                </w:tcPr>
                <w:p w:rsidR="00C416AF" w:rsidRDefault="00C416AF" w:rsidP="00C416AF">
                  <w:pPr>
                    <w:spacing w:line="320" w:lineRule="exact"/>
                    <w:jc w:val="lef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bottom w:val="nil"/>
                    <w:right w:val="nil"/>
                  </w:tcBorders>
                </w:tcPr>
                <w:p w:rsidR="00C416AF" w:rsidRDefault="00C416AF" w:rsidP="00C416AF">
                  <w:pPr>
                    <w:spacing w:line="320" w:lineRule="exact"/>
                    <w:jc w:val="lef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Contratados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C416AF" w:rsidRDefault="00C416AF" w:rsidP="00C416AF">
                  <w:pPr>
                    <w:spacing w:line="320" w:lineRule="exact"/>
                    <w:jc w:val="lef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bottom w:val="nil"/>
                    <w:right w:val="nil"/>
                  </w:tcBorders>
                </w:tcPr>
                <w:p w:rsidR="00C416AF" w:rsidRDefault="00C416AF" w:rsidP="00C416AF">
                  <w:pPr>
                    <w:spacing w:line="320" w:lineRule="exact"/>
                    <w:jc w:val="lef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Outros</w:t>
                  </w:r>
                </w:p>
              </w:tc>
            </w:tr>
          </w:tbl>
          <w:p w:rsidR="00C416AF" w:rsidRDefault="00C416AF" w:rsidP="00C416AF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Nº Atual de Servidores no perfil solicitado:</w:t>
            </w:r>
          </w:p>
        </w:tc>
      </w:tr>
      <w:tr w:rsidR="00C416AF" w:rsidRPr="000C76E7" w:rsidTr="00C416AF">
        <w:trPr>
          <w:trHeight w:val="455"/>
          <w:jc w:val="center"/>
        </w:trPr>
        <w:tc>
          <w:tcPr>
            <w:tcW w:w="9866" w:type="dxa"/>
            <w:vAlign w:val="center"/>
          </w:tcPr>
          <w:p w:rsidR="00C416AF" w:rsidRDefault="00C416AF" w:rsidP="00C416AF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Nº Necessário de Servidores para o perfil solicitado:</w:t>
            </w:r>
          </w:p>
        </w:tc>
      </w:tr>
      <w:tr w:rsidR="00C416AF" w:rsidRPr="00D9632D" w:rsidTr="00C416AF">
        <w:trPr>
          <w:trHeight w:val="397"/>
          <w:jc w:val="center"/>
        </w:trPr>
        <w:tc>
          <w:tcPr>
            <w:tcW w:w="9866" w:type="dxa"/>
            <w:vAlign w:val="center"/>
          </w:tcPr>
          <w:p w:rsidR="00C416AF" w:rsidRPr="00084328" w:rsidRDefault="00C416AF" w:rsidP="00C416AF">
            <w:pPr>
              <w:spacing w:line="320" w:lineRule="exact"/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84328">
              <w:rPr>
                <w:rFonts w:ascii="Arial" w:hAnsi="Arial" w:cs="Arial"/>
                <w:b/>
                <w:sz w:val="24"/>
                <w:szCs w:val="24"/>
                <w:lang w:val="pt-BR"/>
              </w:rPr>
              <w:t>Motivo da Solicitação</w:t>
            </w:r>
          </w:p>
          <w:tbl>
            <w:tblPr>
              <w:tblStyle w:val="Tabelacomgrade"/>
              <w:tblpPr w:leftFromText="141" w:rightFromText="141" w:vertAnchor="text" w:horzAnchor="page" w:tblpX="538" w:tblpY="179"/>
              <w:tblOverlap w:val="never"/>
              <w:tblW w:w="1014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340"/>
              <w:gridCol w:w="5329"/>
              <w:gridCol w:w="340"/>
              <w:gridCol w:w="4139"/>
            </w:tblGrid>
            <w:tr w:rsidR="00C416AF" w:rsidRPr="00D9632D" w:rsidTr="00C416AF">
              <w:trPr>
                <w:trHeight w:hRule="exact" w:val="340"/>
              </w:trPr>
              <w:tc>
                <w:tcPr>
                  <w:tcW w:w="340" w:type="dxa"/>
                  <w:tcBorders>
                    <w:bottom w:val="single" w:sz="6" w:space="0" w:color="auto"/>
                  </w:tcBorders>
                  <w:vAlign w:val="center"/>
                </w:tcPr>
                <w:p w:rsidR="00C416AF" w:rsidRDefault="00C416AF" w:rsidP="00C416AF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329" w:type="dxa"/>
                  <w:tcBorders>
                    <w:top w:val="nil"/>
                    <w:bottom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  <w:r w:rsidRPr="00C416AF">
                    <w:rPr>
                      <w:rFonts w:ascii="Arial" w:hAnsi="Arial" w:cs="Arial"/>
                      <w:lang w:val="pt-BR"/>
                    </w:rPr>
                    <w:t>Expansão (novas áreas e/ou novas rotinas)</w:t>
                  </w:r>
                </w:p>
              </w:tc>
              <w:tc>
                <w:tcPr>
                  <w:tcW w:w="340" w:type="dxa"/>
                  <w:tcBorders>
                    <w:bottom w:val="single" w:sz="6" w:space="0" w:color="auto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  <w:r w:rsidRPr="00C416AF">
                    <w:rPr>
                      <w:rFonts w:ascii="Arial" w:hAnsi="Arial" w:cs="Arial"/>
                      <w:lang w:val="pt-BR"/>
                    </w:rPr>
                    <w:t>Substituição de servidor por aposentadoria</w:t>
                  </w:r>
                </w:p>
              </w:tc>
            </w:tr>
            <w:tr w:rsidR="00C416AF" w:rsidRPr="00D9632D" w:rsidTr="00C416AF">
              <w:trPr>
                <w:trHeight w:hRule="exact" w:val="57"/>
              </w:trPr>
              <w:tc>
                <w:tcPr>
                  <w:tcW w:w="340" w:type="dxa"/>
                  <w:tcBorders>
                    <w:left w:val="nil"/>
                    <w:right w:val="nil"/>
                  </w:tcBorders>
                  <w:vAlign w:val="center"/>
                </w:tcPr>
                <w:p w:rsidR="00C416AF" w:rsidRDefault="00C416AF" w:rsidP="00C416AF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16AF" w:rsidRPr="00FB4735" w:rsidRDefault="00C416AF" w:rsidP="00C416AF">
                  <w:pPr>
                    <w:jc w:val="left"/>
                    <w:rPr>
                      <w:rFonts w:ascii="Arial" w:hAnsi="Arial" w:cs="Arial"/>
                      <w:sz w:val="2"/>
                      <w:lang w:val="pt-BR"/>
                    </w:rPr>
                  </w:pPr>
                </w:p>
              </w:tc>
              <w:tc>
                <w:tcPr>
                  <w:tcW w:w="340" w:type="dxa"/>
                  <w:tcBorders>
                    <w:left w:val="nil"/>
                    <w:right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</w:p>
              </w:tc>
              <w:tc>
                <w:tcPr>
                  <w:tcW w:w="4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</w:p>
              </w:tc>
            </w:tr>
            <w:tr w:rsidR="00C416AF" w:rsidRPr="00D9632D" w:rsidTr="00C416AF">
              <w:trPr>
                <w:trHeight w:hRule="exact" w:val="340"/>
              </w:trPr>
              <w:tc>
                <w:tcPr>
                  <w:tcW w:w="340" w:type="dxa"/>
                  <w:tcBorders>
                    <w:bottom w:val="single" w:sz="6" w:space="0" w:color="auto"/>
                  </w:tcBorders>
                  <w:vAlign w:val="center"/>
                </w:tcPr>
                <w:p w:rsidR="00C416AF" w:rsidRDefault="00C416AF" w:rsidP="00C416AF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329" w:type="dxa"/>
                  <w:tcBorders>
                    <w:top w:val="nil"/>
                    <w:bottom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  <w:r w:rsidRPr="00C416AF">
                    <w:rPr>
                      <w:rFonts w:ascii="Arial" w:hAnsi="Arial" w:cs="Arial"/>
                      <w:lang w:val="pt-BR"/>
                    </w:rPr>
                    <w:t>Déficit de pessoal no quadro ideal</w:t>
                  </w:r>
                </w:p>
              </w:tc>
              <w:tc>
                <w:tcPr>
                  <w:tcW w:w="340" w:type="dxa"/>
                  <w:tcBorders>
                    <w:bottom w:val="single" w:sz="6" w:space="0" w:color="auto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  <w:r w:rsidRPr="00C416AF">
                    <w:rPr>
                      <w:rFonts w:ascii="Arial" w:hAnsi="Arial" w:cs="Arial"/>
                      <w:lang w:val="pt-BR"/>
                    </w:rPr>
                    <w:t>Substituição de servidor por movimentação</w:t>
                  </w:r>
                </w:p>
              </w:tc>
            </w:tr>
            <w:tr w:rsidR="00C416AF" w:rsidRPr="00D9632D" w:rsidTr="00C416AF">
              <w:trPr>
                <w:trHeight w:hRule="exact" w:val="57"/>
              </w:trPr>
              <w:tc>
                <w:tcPr>
                  <w:tcW w:w="340" w:type="dxa"/>
                  <w:tcBorders>
                    <w:left w:val="nil"/>
                    <w:right w:val="nil"/>
                  </w:tcBorders>
                  <w:vAlign w:val="center"/>
                </w:tcPr>
                <w:p w:rsidR="00C416AF" w:rsidRDefault="00C416AF" w:rsidP="00C416AF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16AF" w:rsidRPr="00FB4735" w:rsidRDefault="00C416AF" w:rsidP="00C416AF">
                  <w:pPr>
                    <w:jc w:val="left"/>
                    <w:rPr>
                      <w:rFonts w:ascii="Arial" w:hAnsi="Arial" w:cs="Arial"/>
                      <w:sz w:val="2"/>
                      <w:lang w:val="pt-BR"/>
                    </w:rPr>
                  </w:pPr>
                </w:p>
              </w:tc>
              <w:tc>
                <w:tcPr>
                  <w:tcW w:w="340" w:type="dxa"/>
                  <w:tcBorders>
                    <w:left w:val="nil"/>
                    <w:right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</w:p>
              </w:tc>
              <w:tc>
                <w:tcPr>
                  <w:tcW w:w="4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</w:p>
              </w:tc>
            </w:tr>
            <w:tr w:rsidR="00C416AF" w:rsidRPr="00D9632D" w:rsidTr="00C416AF">
              <w:trPr>
                <w:trHeight w:hRule="exact" w:val="340"/>
              </w:trPr>
              <w:tc>
                <w:tcPr>
                  <w:tcW w:w="340" w:type="dxa"/>
                  <w:tcBorders>
                    <w:bottom w:val="single" w:sz="6" w:space="0" w:color="auto"/>
                  </w:tcBorders>
                  <w:vAlign w:val="center"/>
                </w:tcPr>
                <w:p w:rsidR="00C416AF" w:rsidRDefault="00C416AF" w:rsidP="00C416AF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329" w:type="dxa"/>
                  <w:tcBorders>
                    <w:top w:val="nil"/>
                    <w:bottom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  <w:r w:rsidRPr="00C416AF">
                    <w:rPr>
                      <w:rFonts w:ascii="Arial" w:hAnsi="Arial" w:cs="Arial"/>
                      <w:lang w:val="pt-BR"/>
                    </w:rPr>
                    <w:t>Substituição de servidor por exoneração</w:t>
                  </w:r>
                </w:p>
              </w:tc>
              <w:tc>
                <w:tcPr>
                  <w:tcW w:w="340" w:type="dxa"/>
                  <w:tcBorders>
                    <w:bottom w:val="single" w:sz="6" w:space="0" w:color="auto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  <w:r w:rsidRPr="00C416AF">
                    <w:rPr>
                      <w:rFonts w:ascii="Arial" w:hAnsi="Arial" w:cs="Arial"/>
                      <w:lang w:val="pt-BR"/>
                    </w:rPr>
                    <w:t>Substituição de servidor por óbito</w:t>
                  </w:r>
                </w:p>
              </w:tc>
            </w:tr>
            <w:tr w:rsidR="00C416AF" w:rsidRPr="00D9632D" w:rsidTr="00C416AF">
              <w:trPr>
                <w:trHeight w:hRule="exact" w:val="57"/>
              </w:trPr>
              <w:tc>
                <w:tcPr>
                  <w:tcW w:w="340" w:type="dxa"/>
                  <w:tcBorders>
                    <w:left w:val="nil"/>
                    <w:right w:val="nil"/>
                  </w:tcBorders>
                  <w:vAlign w:val="center"/>
                </w:tcPr>
                <w:p w:rsidR="00C416AF" w:rsidRDefault="00C416AF" w:rsidP="00C416AF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16AF" w:rsidRPr="00FB4735" w:rsidRDefault="00C416AF" w:rsidP="00C416AF">
                  <w:pPr>
                    <w:jc w:val="left"/>
                    <w:rPr>
                      <w:rFonts w:ascii="Arial" w:hAnsi="Arial" w:cs="Arial"/>
                      <w:sz w:val="2"/>
                      <w:lang w:val="pt-BR"/>
                    </w:rPr>
                  </w:pPr>
                </w:p>
              </w:tc>
              <w:tc>
                <w:tcPr>
                  <w:tcW w:w="340" w:type="dxa"/>
                  <w:tcBorders>
                    <w:left w:val="nil"/>
                    <w:right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</w:p>
              </w:tc>
              <w:tc>
                <w:tcPr>
                  <w:tcW w:w="4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</w:p>
              </w:tc>
            </w:tr>
            <w:tr w:rsidR="00C416AF" w:rsidRPr="00D9632D" w:rsidTr="00C416AF">
              <w:trPr>
                <w:trHeight w:hRule="exact" w:val="340"/>
              </w:trPr>
              <w:tc>
                <w:tcPr>
                  <w:tcW w:w="340" w:type="dxa"/>
                  <w:tcBorders>
                    <w:bottom w:val="single" w:sz="6" w:space="0" w:color="auto"/>
                  </w:tcBorders>
                  <w:vAlign w:val="center"/>
                </w:tcPr>
                <w:p w:rsidR="00C416AF" w:rsidRDefault="00C416AF" w:rsidP="00C416AF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329" w:type="dxa"/>
                  <w:tcBorders>
                    <w:top w:val="nil"/>
                    <w:bottom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  <w:r w:rsidRPr="00C416AF">
                    <w:rPr>
                      <w:rFonts w:ascii="Arial" w:hAnsi="Arial" w:cs="Arial"/>
                      <w:lang w:val="pt-BR"/>
                    </w:rPr>
                    <w:t>Substituição de servidor por licença médica/maternidade</w:t>
                  </w:r>
                </w:p>
              </w:tc>
              <w:tc>
                <w:tcPr>
                  <w:tcW w:w="340" w:type="dxa"/>
                  <w:tcBorders>
                    <w:bottom w:val="single" w:sz="6" w:space="0" w:color="auto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  <w:r w:rsidRPr="00C416AF">
                    <w:rPr>
                      <w:rFonts w:ascii="Arial" w:hAnsi="Arial" w:cs="Arial"/>
                      <w:lang w:val="pt-BR"/>
                    </w:rPr>
                    <w:t>Substituição de prestador de serviço</w:t>
                  </w:r>
                </w:p>
              </w:tc>
            </w:tr>
            <w:tr w:rsidR="00C416AF" w:rsidRPr="00D9632D" w:rsidTr="00C416AF">
              <w:trPr>
                <w:trHeight w:hRule="exact" w:val="57"/>
              </w:trPr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416AF" w:rsidRDefault="00C416AF" w:rsidP="00C416AF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16AF" w:rsidRPr="00FB4735" w:rsidRDefault="00C416AF" w:rsidP="00C416AF">
                  <w:pPr>
                    <w:jc w:val="left"/>
                    <w:rPr>
                      <w:rFonts w:ascii="Arial" w:hAnsi="Arial" w:cs="Arial"/>
                      <w:sz w:val="2"/>
                      <w:lang w:val="pt-BR"/>
                    </w:rPr>
                  </w:pPr>
                </w:p>
              </w:tc>
              <w:tc>
                <w:tcPr>
                  <w:tcW w:w="340" w:type="dxa"/>
                  <w:tcBorders>
                    <w:left w:val="nil"/>
                    <w:right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</w:p>
              </w:tc>
              <w:tc>
                <w:tcPr>
                  <w:tcW w:w="4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</w:p>
              </w:tc>
            </w:tr>
            <w:tr w:rsidR="00C416AF" w:rsidRPr="00D9632D" w:rsidTr="00C416AF">
              <w:trPr>
                <w:trHeight w:hRule="exact" w:val="340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16AF" w:rsidRDefault="00C416AF" w:rsidP="00C416AF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32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6" w:space="0" w:color="auto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416AF" w:rsidRPr="00C416AF" w:rsidRDefault="00C416AF" w:rsidP="00C416AF">
                  <w:pPr>
                    <w:jc w:val="left"/>
                    <w:rPr>
                      <w:rFonts w:ascii="Arial" w:hAnsi="Arial" w:cs="Arial"/>
                      <w:lang w:val="pt-BR"/>
                    </w:rPr>
                  </w:pPr>
                  <w:r w:rsidRPr="00C416AF">
                    <w:rPr>
                      <w:rFonts w:ascii="Arial" w:hAnsi="Arial" w:cs="Arial"/>
                      <w:lang w:val="pt-BR"/>
                    </w:rPr>
                    <w:t>Outro. Qual?</w:t>
                  </w:r>
                  <w:r>
                    <w:rPr>
                      <w:rFonts w:ascii="Arial" w:hAnsi="Arial" w:cs="Arial"/>
                      <w:lang w:val="pt-BR"/>
                    </w:rPr>
                    <w:t>_</w:t>
                  </w:r>
                  <w:r w:rsidRPr="00C416AF">
                    <w:rPr>
                      <w:rFonts w:ascii="Arial" w:hAnsi="Arial" w:cs="Arial"/>
                      <w:lang w:val="pt-BR"/>
                    </w:rPr>
                    <w:t>____</w:t>
                  </w:r>
                  <w:r>
                    <w:rPr>
                      <w:rFonts w:ascii="Arial" w:hAnsi="Arial" w:cs="Arial"/>
                      <w:lang w:val="pt-BR"/>
                    </w:rPr>
                    <w:t>____</w:t>
                  </w:r>
                  <w:r w:rsidRPr="00C416AF">
                    <w:rPr>
                      <w:rFonts w:ascii="Arial" w:hAnsi="Arial" w:cs="Arial"/>
                      <w:lang w:val="pt-BR"/>
                    </w:rPr>
                    <w:t>_______________</w:t>
                  </w:r>
                </w:p>
              </w:tc>
            </w:tr>
          </w:tbl>
          <w:p w:rsidR="00C416AF" w:rsidRDefault="00C416AF" w:rsidP="00C416AF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Justificativa:</w:t>
            </w:r>
          </w:p>
          <w:p w:rsidR="00C416AF" w:rsidRDefault="00C416AF" w:rsidP="00C416AF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416AF" w:rsidRPr="009F2660" w:rsidRDefault="00C416AF" w:rsidP="00C416AF">
            <w:pPr>
              <w:spacing w:line="320" w:lineRule="exact"/>
              <w:jc w:val="left"/>
              <w:rPr>
                <w:rFonts w:ascii="Arial" w:hAnsi="Arial" w:cs="Arial"/>
                <w:i/>
                <w:sz w:val="24"/>
                <w:szCs w:val="24"/>
                <w:vertAlign w:val="superscript"/>
                <w:lang w:val="pt-BR"/>
              </w:rPr>
            </w:pPr>
            <w:r w:rsidRPr="009F2660">
              <w:rPr>
                <w:rFonts w:ascii="Arial" w:hAnsi="Arial" w:cs="Arial"/>
                <w:i/>
                <w:sz w:val="24"/>
                <w:szCs w:val="24"/>
                <w:vertAlign w:val="superscript"/>
                <w:lang w:val="pt-BR"/>
              </w:rPr>
              <w:t>(caso necessário, envie anexo).</w:t>
            </w:r>
          </w:p>
        </w:tc>
      </w:tr>
    </w:tbl>
    <w:p w:rsidR="00C416AF" w:rsidRDefault="00C416AF" w:rsidP="003261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B33E96" w:rsidRDefault="00B33E96" w:rsidP="00326151">
      <w:pPr>
        <w:spacing w:after="0"/>
        <w:ind w:right="-2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Ref.: </w:t>
      </w:r>
      <w:r>
        <w:rPr>
          <w:rFonts w:ascii="Arial" w:hAnsi="Arial" w:cs="Arial"/>
        </w:rPr>
        <w:t>CI __________________</w:t>
      </w:r>
      <w:r>
        <w:rPr>
          <w:rFonts w:ascii="Arial" w:hAnsi="Arial" w:cs="Arial"/>
          <w:szCs w:val="24"/>
        </w:rPr>
        <w:t xml:space="preserve"> Nº __________</w:t>
      </w:r>
    </w:p>
    <w:p w:rsidR="00C416AF" w:rsidRDefault="00C416AF" w:rsidP="003261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6D5527" w:rsidRDefault="00E521D2" w:rsidP="003261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Relação dos </w:t>
      </w:r>
      <w:r w:rsidR="002B7566">
        <w:rPr>
          <w:rFonts w:ascii="Arial" w:hAnsi="Arial" w:cs="Arial"/>
          <w:b/>
          <w:sz w:val="24"/>
          <w:szCs w:val="24"/>
          <w:lang w:val="pt-BR"/>
        </w:rPr>
        <w:t>Servidores</w:t>
      </w:r>
      <w:r w:rsidR="00D26665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BB25F0">
        <w:rPr>
          <w:rFonts w:ascii="Arial" w:hAnsi="Arial" w:cs="Arial"/>
          <w:b/>
          <w:sz w:val="24"/>
          <w:szCs w:val="24"/>
          <w:lang w:val="pt-BR"/>
        </w:rPr>
        <w:t>da L</w:t>
      </w:r>
      <w:r w:rsidR="00F6661D" w:rsidRPr="009A1252">
        <w:rPr>
          <w:rFonts w:ascii="Arial" w:hAnsi="Arial" w:cs="Arial"/>
          <w:b/>
          <w:sz w:val="24"/>
          <w:szCs w:val="24"/>
          <w:lang w:val="pt-BR"/>
        </w:rPr>
        <w:t>ocalização</w:t>
      </w:r>
      <w:r w:rsidR="00BB25F0">
        <w:rPr>
          <w:rFonts w:ascii="Arial" w:hAnsi="Arial" w:cs="Arial"/>
          <w:b/>
          <w:sz w:val="24"/>
          <w:szCs w:val="24"/>
          <w:lang w:val="pt-BR"/>
        </w:rPr>
        <w:t>/Depto</w:t>
      </w:r>
      <w:r w:rsidR="00F6661D" w:rsidRPr="009A1252">
        <w:rPr>
          <w:rFonts w:ascii="Arial" w:hAnsi="Arial" w:cs="Arial"/>
          <w:b/>
          <w:sz w:val="24"/>
          <w:szCs w:val="24"/>
          <w:lang w:val="pt-BR"/>
        </w:rPr>
        <w:t xml:space="preserve"> ou Div</w:t>
      </w:r>
      <w:r w:rsidR="00BB25F0">
        <w:rPr>
          <w:rFonts w:ascii="Arial" w:hAnsi="Arial" w:cs="Arial"/>
          <w:b/>
          <w:sz w:val="24"/>
          <w:szCs w:val="24"/>
          <w:lang w:val="pt-BR"/>
        </w:rPr>
        <w:t>isão</w:t>
      </w:r>
      <w:r w:rsidR="00F6661D" w:rsidRPr="009A1252">
        <w:rPr>
          <w:rFonts w:ascii="Arial" w:hAnsi="Arial" w:cs="Arial"/>
          <w:b/>
          <w:sz w:val="24"/>
          <w:szCs w:val="24"/>
          <w:lang w:val="pt-BR"/>
        </w:rPr>
        <w:t>/Serv</w:t>
      </w:r>
      <w:r w:rsidR="00BB25F0">
        <w:rPr>
          <w:rFonts w:ascii="Arial" w:hAnsi="Arial" w:cs="Arial"/>
          <w:b/>
          <w:sz w:val="24"/>
          <w:szCs w:val="24"/>
          <w:lang w:val="pt-BR"/>
        </w:rPr>
        <w:t>iço</w:t>
      </w:r>
      <w:r w:rsidR="00F6661D" w:rsidRPr="009A1252">
        <w:rPr>
          <w:rFonts w:ascii="Arial" w:hAnsi="Arial" w:cs="Arial"/>
          <w:b/>
          <w:sz w:val="24"/>
          <w:szCs w:val="24"/>
          <w:lang w:val="pt-BR"/>
        </w:rPr>
        <w:t>/</w:t>
      </w:r>
      <w:r w:rsidR="00446D19">
        <w:rPr>
          <w:rFonts w:ascii="Arial" w:hAnsi="Arial" w:cs="Arial"/>
          <w:b/>
          <w:sz w:val="24"/>
          <w:szCs w:val="24"/>
          <w:lang w:val="pt-BR"/>
        </w:rPr>
        <w:t>Setor/</w:t>
      </w:r>
      <w:r w:rsidR="00BB25F0">
        <w:rPr>
          <w:rFonts w:ascii="Arial" w:hAnsi="Arial" w:cs="Arial"/>
          <w:b/>
          <w:sz w:val="24"/>
          <w:szCs w:val="24"/>
          <w:lang w:val="pt-BR"/>
        </w:rPr>
        <w:t>Secretaria/</w:t>
      </w:r>
      <w:r w:rsidR="00F6661D" w:rsidRPr="009A1252">
        <w:rPr>
          <w:rFonts w:ascii="Arial" w:hAnsi="Arial" w:cs="Arial"/>
          <w:b/>
          <w:sz w:val="24"/>
          <w:szCs w:val="24"/>
          <w:lang w:val="pt-BR"/>
        </w:rPr>
        <w:t>Lab</w:t>
      </w:r>
      <w:r w:rsidR="00BB25F0">
        <w:rPr>
          <w:rFonts w:ascii="Arial" w:hAnsi="Arial" w:cs="Arial"/>
          <w:b/>
          <w:sz w:val="24"/>
          <w:szCs w:val="24"/>
          <w:lang w:val="pt-BR"/>
        </w:rPr>
        <w:t xml:space="preserve">oratório no mesmo </w:t>
      </w:r>
      <w:r w:rsidR="00084328">
        <w:rPr>
          <w:rFonts w:ascii="Arial" w:hAnsi="Arial" w:cs="Arial"/>
          <w:b/>
          <w:sz w:val="24"/>
          <w:szCs w:val="24"/>
          <w:lang w:val="pt-BR"/>
        </w:rPr>
        <w:t>P</w:t>
      </w:r>
      <w:r w:rsidR="00BB25F0">
        <w:rPr>
          <w:rFonts w:ascii="Arial" w:hAnsi="Arial" w:cs="Arial"/>
          <w:b/>
          <w:sz w:val="24"/>
          <w:szCs w:val="24"/>
          <w:lang w:val="pt-BR"/>
        </w:rPr>
        <w:t>erfil</w:t>
      </w:r>
    </w:p>
    <w:tbl>
      <w:tblPr>
        <w:tblStyle w:val="Tabelacomgrade"/>
        <w:tblW w:w="9889" w:type="dxa"/>
        <w:tblLayout w:type="fixed"/>
        <w:tblLook w:val="04A0"/>
      </w:tblPr>
      <w:tblGrid>
        <w:gridCol w:w="4786"/>
        <w:gridCol w:w="284"/>
        <w:gridCol w:w="4819"/>
      </w:tblGrid>
      <w:tr w:rsidR="00F7719B" w:rsidTr="00432417">
        <w:trPr>
          <w:trHeight w:val="397"/>
        </w:trPr>
        <w:tc>
          <w:tcPr>
            <w:tcW w:w="4786" w:type="dxa"/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43BBA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43BBA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7719B" w:rsidTr="00432417">
        <w:trPr>
          <w:trHeight w:val="807"/>
        </w:trPr>
        <w:tc>
          <w:tcPr>
            <w:tcW w:w="4786" w:type="dxa"/>
          </w:tcPr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pPr w:leftFromText="141" w:rightFromText="141" w:vertAnchor="text" w:horzAnchor="margin" w:tblpY="-317"/>
              <w:tblOverlap w:val="never"/>
              <w:tblW w:w="3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3"/>
              <w:gridCol w:w="1272"/>
              <w:gridCol w:w="83"/>
              <w:gridCol w:w="275"/>
              <w:gridCol w:w="2051"/>
            </w:tblGrid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81" w:type="dxa"/>
                  <w:gridSpan w:val="4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Efetivo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Matr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.: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 ____________</w:t>
                  </w:r>
                </w:p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</w:tr>
            <w:tr w:rsidR="00F7719B" w:rsidRPr="00043BBA" w:rsidTr="00DF1032">
              <w:trPr>
                <w:trHeight w:hRule="exact" w:val="57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gridSpan w:val="2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  <w:tc>
                <w:tcPr>
                  <w:tcW w:w="83" w:type="dxa"/>
                  <w:tcBorders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Outro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:_________</w:t>
                  </w:r>
                </w:p>
              </w:tc>
            </w:tr>
          </w:tbl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pPr w:leftFromText="141" w:rightFromText="141" w:vertAnchor="text" w:horzAnchor="margin" w:tblpY="-317"/>
              <w:tblOverlap w:val="never"/>
              <w:tblW w:w="3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3"/>
              <w:gridCol w:w="1272"/>
              <w:gridCol w:w="83"/>
              <w:gridCol w:w="275"/>
              <w:gridCol w:w="2051"/>
            </w:tblGrid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81" w:type="dxa"/>
                  <w:gridSpan w:val="4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Efetivo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Matr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.: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 ____________</w:t>
                  </w:r>
                </w:p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</w:tr>
            <w:tr w:rsidR="00F7719B" w:rsidRPr="00043BBA" w:rsidTr="00DF1032">
              <w:trPr>
                <w:trHeight w:hRule="exact" w:val="57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gridSpan w:val="2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  <w:tc>
                <w:tcPr>
                  <w:tcW w:w="83" w:type="dxa"/>
                  <w:tcBorders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Outro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:_________</w:t>
                  </w:r>
                </w:p>
              </w:tc>
            </w:tr>
          </w:tbl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F7719B" w:rsidTr="00432417">
        <w:trPr>
          <w:trHeight w:val="397"/>
        </w:trPr>
        <w:tc>
          <w:tcPr>
            <w:tcW w:w="4786" w:type="dxa"/>
            <w:tcBorders>
              <w:bottom w:val="single" w:sz="4" w:space="0" w:color="auto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Horário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trabalho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Horário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trabalho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7719B" w:rsidTr="00432417">
        <w:trPr>
          <w:trHeight w:val="224"/>
        </w:trPr>
        <w:tc>
          <w:tcPr>
            <w:tcW w:w="4786" w:type="dxa"/>
            <w:tcBorders>
              <w:left w:val="nil"/>
              <w:right w:val="nil"/>
            </w:tcBorders>
          </w:tcPr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</w:tcPr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F7719B" w:rsidTr="00432417">
        <w:trPr>
          <w:trHeight w:val="397"/>
        </w:trPr>
        <w:tc>
          <w:tcPr>
            <w:tcW w:w="4786" w:type="dxa"/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43BBA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43BBA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7719B" w:rsidTr="00432417">
        <w:trPr>
          <w:trHeight w:val="807"/>
        </w:trPr>
        <w:tc>
          <w:tcPr>
            <w:tcW w:w="4786" w:type="dxa"/>
          </w:tcPr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pPr w:leftFromText="141" w:rightFromText="141" w:vertAnchor="text" w:horzAnchor="margin" w:tblpY="-317"/>
              <w:tblOverlap w:val="never"/>
              <w:tblW w:w="3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3"/>
              <w:gridCol w:w="1272"/>
              <w:gridCol w:w="83"/>
              <w:gridCol w:w="275"/>
              <w:gridCol w:w="2051"/>
            </w:tblGrid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81" w:type="dxa"/>
                  <w:gridSpan w:val="4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Efetivo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Matr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.:__________ ____________</w:t>
                  </w:r>
                </w:p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</w:tr>
            <w:tr w:rsidR="00F7719B" w:rsidRPr="00043BBA" w:rsidTr="00DF1032">
              <w:trPr>
                <w:trHeight w:hRule="exact" w:val="57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gridSpan w:val="2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  <w:tc>
                <w:tcPr>
                  <w:tcW w:w="83" w:type="dxa"/>
                  <w:tcBorders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Outro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:_________</w:t>
                  </w:r>
                </w:p>
              </w:tc>
            </w:tr>
          </w:tbl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pPr w:leftFromText="141" w:rightFromText="141" w:vertAnchor="text" w:horzAnchor="margin" w:tblpY="-317"/>
              <w:tblOverlap w:val="never"/>
              <w:tblW w:w="3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3"/>
              <w:gridCol w:w="1272"/>
              <w:gridCol w:w="83"/>
              <w:gridCol w:w="275"/>
              <w:gridCol w:w="2051"/>
            </w:tblGrid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81" w:type="dxa"/>
                  <w:gridSpan w:val="4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Efetivo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Matr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.: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 ____________</w:t>
                  </w:r>
                </w:p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</w:tr>
            <w:tr w:rsidR="00F7719B" w:rsidRPr="00043BBA" w:rsidTr="00DF1032">
              <w:trPr>
                <w:trHeight w:hRule="exact" w:val="57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gridSpan w:val="2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  <w:tc>
                <w:tcPr>
                  <w:tcW w:w="83" w:type="dxa"/>
                  <w:tcBorders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Outro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:_________</w:t>
                  </w:r>
                </w:p>
              </w:tc>
            </w:tr>
          </w:tbl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F7719B" w:rsidTr="00432417">
        <w:trPr>
          <w:trHeight w:val="397"/>
        </w:trPr>
        <w:tc>
          <w:tcPr>
            <w:tcW w:w="4786" w:type="dxa"/>
            <w:tcBorders>
              <w:bottom w:val="single" w:sz="4" w:space="0" w:color="auto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Horário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trabalho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Horário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trabalho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7719B" w:rsidTr="00432417">
        <w:trPr>
          <w:trHeight w:val="224"/>
        </w:trPr>
        <w:tc>
          <w:tcPr>
            <w:tcW w:w="4786" w:type="dxa"/>
            <w:tcBorders>
              <w:left w:val="nil"/>
              <w:right w:val="nil"/>
            </w:tcBorders>
          </w:tcPr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</w:tcPr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F7719B" w:rsidTr="00432417">
        <w:trPr>
          <w:trHeight w:val="397"/>
        </w:trPr>
        <w:tc>
          <w:tcPr>
            <w:tcW w:w="4786" w:type="dxa"/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43BBA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43BBA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7719B" w:rsidTr="00432417">
        <w:trPr>
          <w:trHeight w:val="807"/>
        </w:trPr>
        <w:tc>
          <w:tcPr>
            <w:tcW w:w="4786" w:type="dxa"/>
          </w:tcPr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pPr w:leftFromText="141" w:rightFromText="141" w:vertAnchor="text" w:horzAnchor="margin" w:tblpY="-317"/>
              <w:tblOverlap w:val="never"/>
              <w:tblW w:w="3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3"/>
              <w:gridCol w:w="1272"/>
              <w:gridCol w:w="83"/>
              <w:gridCol w:w="275"/>
              <w:gridCol w:w="2051"/>
            </w:tblGrid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81" w:type="dxa"/>
                  <w:gridSpan w:val="4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Efetivo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Matr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.: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 ____________</w:t>
                  </w:r>
                </w:p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</w:tr>
            <w:tr w:rsidR="00F7719B" w:rsidRPr="00043BBA" w:rsidTr="00DF1032">
              <w:trPr>
                <w:trHeight w:hRule="exact" w:val="57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gridSpan w:val="2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  <w:tc>
                <w:tcPr>
                  <w:tcW w:w="83" w:type="dxa"/>
                  <w:tcBorders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Outro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:_________</w:t>
                  </w:r>
                </w:p>
              </w:tc>
            </w:tr>
          </w:tbl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pPr w:leftFromText="141" w:rightFromText="141" w:vertAnchor="text" w:horzAnchor="margin" w:tblpY="-317"/>
              <w:tblOverlap w:val="never"/>
              <w:tblW w:w="3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3"/>
              <w:gridCol w:w="1272"/>
              <w:gridCol w:w="83"/>
              <w:gridCol w:w="275"/>
              <w:gridCol w:w="2051"/>
            </w:tblGrid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81" w:type="dxa"/>
                  <w:gridSpan w:val="4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Efetivo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Matr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.: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 ____________</w:t>
                  </w:r>
                </w:p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</w:tr>
            <w:tr w:rsidR="00F7719B" w:rsidRPr="00043BBA" w:rsidTr="00DF1032">
              <w:trPr>
                <w:trHeight w:hRule="exact" w:val="57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gridSpan w:val="2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  <w:tc>
                <w:tcPr>
                  <w:tcW w:w="83" w:type="dxa"/>
                  <w:tcBorders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Outro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:_________</w:t>
                  </w:r>
                </w:p>
              </w:tc>
            </w:tr>
          </w:tbl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F7719B" w:rsidTr="00432417">
        <w:trPr>
          <w:trHeight w:val="397"/>
        </w:trPr>
        <w:tc>
          <w:tcPr>
            <w:tcW w:w="4786" w:type="dxa"/>
            <w:tcBorders>
              <w:bottom w:val="single" w:sz="4" w:space="0" w:color="auto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Horário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trabalho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Horário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trabalho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7719B" w:rsidTr="00432417">
        <w:trPr>
          <w:trHeight w:val="224"/>
        </w:trPr>
        <w:tc>
          <w:tcPr>
            <w:tcW w:w="4786" w:type="dxa"/>
            <w:tcBorders>
              <w:left w:val="nil"/>
              <w:right w:val="nil"/>
            </w:tcBorders>
          </w:tcPr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</w:tcPr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F7719B" w:rsidTr="00432417">
        <w:trPr>
          <w:trHeight w:val="397"/>
        </w:trPr>
        <w:tc>
          <w:tcPr>
            <w:tcW w:w="4786" w:type="dxa"/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43BBA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43BBA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7719B" w:rsidTr="00432417">
        <w:trPr>
          <w:trHeight w:val="807"/>
        </w:trPr>
        <w:tc>
          <w:tcPr>
            <w:tcW w:w="4786" w:type="dxa"/>
          </w:tcPr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pPr w:leftFromText="141" w:rightFromText="141" w:vertAnchor="text" w:horzAnchor="margin" w:tblpY="-317"/>
              <w:tblOverlap w:val="never"/>
              <w:tblW w:w="3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3"/>
              <w:gridCol w:w="1272"/>
              <w:gridCol w:w="83"/>
              <w:gridCol w:w="275"/>
              <w:gridCol w:w="2051"/>
            </w:tblGrid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81" w:type="dxa"/>
                  <w:gridSpan w:val="4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Efetivo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Matr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.: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 ____________</w:t>
                  </w:r>
                </w:p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</w:tr>
            <w:tr w:rsidR="00F7719B" w:rsidRPr="00043BBA" w:rsidTr="00DF1032">
              <w:trPr>
                <w:trHeight w:hRule="exact" w:val="57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gridSpan w:val="2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  <w:tc>
                <w:tcPr>
                  <w:tcW w:w="83" w:type="dxa"/>
                  <w:tcBorders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Outro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:_________</w:t>
                  </w:r>
                </w:p>
              </w:tc>
            </w:tr>
          </w:tbl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pPr w:leftFromText="141" w:rightFromText="141" w:vertAnchor="text" w:horzAnchor="margin" w:tblpY="-317"/>
              <w:tblOverlap w:val="never"/>
              <w:tblW w:w="3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3"/>
              <w:gridCol w:w="1272"/>
              <w:gridCol w:w="83"/>
              <w:gridCol w:w="275"/>
              <w:gridCol w:w="2051"/>
            </w:tblGrid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81" w:type="dxa"/>
                  <w:gridSpan w:val="4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Efetivo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Matr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.: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 ____________</w:t>
                  </w:r>
                </w:p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</w:tr>
            <w:tr w:rsidR="00F7719B" w:rsidRPr="00043BBA" w:rsidTr="00DF1032">
              <w:trPr>
                <w:trHeight w:hRule="exact" w:val="57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gridSpan w:val="2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  <w:tc>
                <w:tcPr>
                  <w:tcW w:w="83" w:type="dxa"/>
                  <w:tcBorders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Outro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:_________</w:t>
                  </w:r>
                </w:p>
              </w:tc>
            </w:tr>
          </w:tbl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F7719B" w:rsidTr="00432417">
        <w:trPr>
          <w:trHeight w:val="397"/>
        </w:trPr>
        <w:tc>
          <w:tcPr>
            <w:tcW w:w="4786" w:type="dxa"/>
            <w:tcBorders>
              <w:bottom w:val="single" w:sz="4" w:space="0" w:color="auto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Horário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trabalho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Horário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trabalho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7719B" w:rsidTr="00432417">
        <w:trPr>
          <w:trHeight w:val="224"/>
        </w:trPr>
        <w:tc>
          <w:tcPr>
            <w:tcW w:w="4786" w:type="dxa"/>
            <w:tcBorders>
              <w:left w:val="nil"/>
              <w:right w:val="nil"/>
            </w:tcBorders>
          </w:tcPr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</w:tcPr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F7719B" w:rsidTr="00432417">
        <w:trPr>
          <w:trHeight w:val="397"/>
        </w:trPr>
        <w:tc>
          <w:tcPr>
            <w:tcW w:w="4786" w:type="dxa"/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43BBA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43BBA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7719B" w:rsidTr="00432417">
        <w:trPr>
          <w:trHeight w:val="807"/>
        </w:trPr>
        <w:tc>
          <w:tcPr>
            <w:tcW w:w="4786" w:type="dxa"/>
          </w:tcPr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pPr w:leftFromText="141" w:rightFromText="141" w:vertAnchor="text" w:horzAnchor="margin" w:tblpY="-317"/>
              <w:tblOverlap w:val="never"/>
              <w:tblW w:w="3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3"/>
              <w:gridCol w:w="1272"/>
              <w:gridCol w:w="83"/>
              <w:gridCol w:w="275"/>
              <w:gridCol w:w="2051"/>
            </w:tblGrid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81" w:type="dxa"/>
                  <w:gridSpan w:val="4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Efetivo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Matr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.: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 ____________</w:t>
                  </w:r>
                </w:p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</w:tr>
            <w:tr w:rsidR="00F7719B" w:rsidRPr="00043BBA" w:rsidTr="00DF1032">
              <w:trPr>
                <w:trHeight w:hRule="exact" w:val="57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gridSpan w:val="2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  <w:tc>
                <w:tcPr>
                  <w:tcW w:w="83" w:type="dxa"/>
                  <w:tcBorders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Outro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:_________</w:t>
                  </w:r>
                </w:p>
              </w:tc>
            </w:tr>
          </w:tbl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pPr w:leftFromText="141" w:rightFromText="141" w:vertAnchor="text" w:horzAnchor="margin" w:tblpY="-317"/>
              <w:tblOverlap w:val="never"/>
              <w:tblW w:w="3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3"/>
              <w:gridCol w:w="1272"/>
              <w:gridCol w:w="83"/>
              <w:gridCol w:w="275"/>
              <w:gridCol w:w="2051"/>
            </w:tblGrid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81" w:type="dxa"/>
                  <w:gridSpan w:val="4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Efetivo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Matr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.: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 ____________</w:t>
                  </w:r>
                </w:p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</w:tr>
            <w:tr w:rsidR="00F7719B" w:rsidRPr="00043BBA" w:rsidTr="00DF1032">
              <w:trPr>
                <w:trHeight w:hRule="exact" w:val="57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" w:type="dxa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gridSpan w:val="2"/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719B" w:rsidRPr="00043BBA" w:rsidTr="00DF1032">
              <w:trPr>
                <w:trHeight w:hRule="exact" w:val="28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>Contratado</w:t>
                  </w:r>
                  <w:proofErr w:type="spellEnd"/>
                </w:p>
              </w:tc>
              <w:tc>
                <w:tcPr>
                  <w:tcW w:w="83" w:type="dxa"/>
                  <w:tcBorders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  <w:tcBorders>
                    <w:left w:val="single" w:sz="4" w:space="0" w:color="auto"/>
                  </w:tcBorders>
                </w:tcPr>
                <w:p w:rsidR="00F7719B" w:rsidRPr="00043BBA" w:rsidRDefault="00F7719B" w:rsidP="00DF1032">
                  <w:pPr>
                    <w:spacing w:line="360" w:lineRule="auto"/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B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Outro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:_________</w:t>
                  </w:r>
                </w:p>
              </w:tc>
            </w:tr>
          </w:tbl>
          <w:p w:rsid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F7719B" w:rsidRPr="00F7719B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F7719B" w:rsidTr="00432417">
        <w:trPr>
          <w:trHeight w:val="397"/>
        </w:trPr>
        <w:tc>
          <w:tcPr>
            <w:tcW w:w="4786" w:type="dxa"/>
            <w:tcBorders>
              <w:bottom w:val="single" w:sz="4" w:space="0" w:color="auto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Horário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trabalho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719B" w:rsidRPr="00043BBA" w:rsidRDefault="00F7719B" w:rsidP="00DF103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Horário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043BBA">
              <w:rPr>
                <w:rFonts w:ascii="Arial" w:hAnsi="Arial" w:cs="Arial"/>
                <w:sz w:val="24"/>
                <w:szCs w:val="24"/>
              </w:rPr>
              <w:t>trabalho</w:t>
            </w:r>
            <w:proofErr w:type="spellEnd"/>
            <w:r w:rsidRPr="00043BB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40627D" w:rsidRPr="0040627D" w:rsidRDefault="0040627D" w:rsidP="00326151">
      <w:pPr>
        <w:spacing w:after="0"/>
        <w:rPr>
          <w:rFonts w:ascii="Arial" w:hAnsi="Arial" w:cs="Arial"/>
          <w:sz w:val="2"/>
          <w:szCs w:val="24"/>
          <w:lang w:val="pt-BR"/>
        </w:rPr>
      </w:pPr>
    </w:p>
    <w:tbl>
      <w:tblPr>
        <w:tblStyle w:val="Tabelacomgrade"/>
        <w:tblW w:w="9889" w:type="dxa"/>
        <w:tblLayout w:type="fixed"/>
        <w:tblLook w:val="04A0"/>
      </w:tblPr>
      <w:tblGrid>
        <w:gridCol w:w="4786"/>
        <w:gridCol w:w="284"/>
        <w:gridCol w:w="4819"/>
      </w:tblGrid>
      <w:tr w:rsidR="0040627D" w:rsidRPr="00710658" w:rsidTr="00432417">
        <w:trPr>
          <w:trHeight w:hRule="exact" w:val="227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27D" w:rsidRPr="00BC64CB" w:rsidRDefault="0040627D" w:rsidP="00326151">
            <w:pPr>
              <w:spacing w:line="320" w:lineRule="exact"/>
              <w:jc w:val="left"/>
              <w:rPr>
                <w:rFonts w:ascii="Arial" w:hAnsi="Arial" w:cs="Arial"/>
                <w:i/>
                <w:sz w:val="24"/>
                <w:szCs w:val="24"/>
                <w:vertAlign w:val="superscript"/>
                <w:lang w:val="pt-BR"/>
              </w:rPr>
            </w:pPr>
            <w:r w:rsidRPr="00BC64CB">
              <w:rPr>
                <w:rFonts w:ascii="Arial" w:hAnsi="Arial" w:cs="Arial"/>
                <w:i/>
                <w:sz w:val="24"/>
                <w:szCs w:val="24"/>
                <w:vertAlign w:val="superscript"/>
                <w:lang w:val="pt-BR"/>
              </w:rPr>
              <w:t>(caso necessário, envie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pt-BR"/>
              </w:rPr>
              <w:t xml:space="preserve"> </w:t>
            </w:r>
            <w:r w:rsidRPr="00BC64CB">
              <w:rPr>
                <w:rFonts w:ascii="Arial" w:hAnsi="Arial" w:cs="Arial"/>
                <w:i/>
                <w:sz w:val="24"/>
                <w:szCs w:val="24"/>
                <w:vertAlign w:val="superscript"/>
                <w:lang w:val="pt-BR"/>
              </w:rPr>
              <w:t xml:space="preserve"> </w:t>
            </w:r>
            <w:proofErr w:type="gramEnd"/>
            <w:r w:rsidRPr="00BC64CB">
              <w:rPr>
                <w:rFonts w:ascii="Arial" w:hAnsi="Arial" w:cs="Arial"/>
                <w:i/>
                <w:sz w:val="24"/>
                <w:szCs w:val="24"/>
                <w:vertAlign w:val="superscript"/>
                <w:lang w:val="pt-BR"/>
              </w:rPr>
              <w:t>anexo)</w:t>
            </w:r>
          </w:p>
          <w:p w:rsidR="0040627D" w:rsidRPr="00BC64CB" w:rsidRDefault="0040627D" w:rsidP="00326151">
            <w:pPr>
              <w:spacing w:line="320" w:lineRule="exact"/>
              <w:jc w:val="left"/>
              <w:rPr>
                <w:rFonts w:ascii="Arial" w:hAnsi="Arial" w:cs="Arial"/>
                <w:i/>
                <w:sz w:val="24"/>
                <w:szCs w:val="24"/>
                <w:vertAlign w:val="superscript"/>
                <w:lang w:val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27D" w:rsidRPr="00710658" w:rsidRDefault="0040627D" w:rsidP="00326151">
            <w:pPr>
              <w:spacing w:line="320" w:lineRule="exact"/>
              <w:jc w:val="left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627D" w:rsidRPr="00710658" w:rsidRDefault="0040627D" w:rsidP="00326151">
            <w:pPr>
              <w:spacing w:line="320" w:lineRule="exact"/>
              <w:jc w:val="left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</w:p>
        </w:tc>
      </w:tr>
      <w:tr w:rsidR="0040627D" w:rsidRPr="00D9632D" w:rsidTr="00432417">
        <w:trPr>
          <w:trHeight w:hRule="exact" w:val="907"/>
        </w:trPr>
        <w:tc>
          <w:tcPr>
            <w:tcW w:w="4786" w:type="dxa"/>
            <w:tcBorders>
              <w:top w:val="single" w:sz="4" w:space="0" w:color="auto"/>
            </w:tcBorders>
          </w:tcPr>
          <w:p w:rsidR="0040627D" w:rsidRDefault="0040627D" w:rsidP="00326151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</w:pPr>
            <w:r w:rsidRPr="00D86BC0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Assinatura da Chefia Imediata/Matrícula</w:t>
            </w:r>
          </w:p>
          <w:p w:rsidR="0040627D" w:rsidRPr="00D86BC0" w:rsidRDefault="0040627D" w:rsidP="00326151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0627D" w:rsidRPr="00D86BC0" w:rsidRDefault="0040627D" w:rsidP="00326151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0627D" w:rsidRPr="00D86BC0" w:rsidRDefault="0040627D" w:rsidP="00326151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</w:pPr>
            <w:r w:rsidRPr="00D86BC0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Assinatura d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a Direção da Unidade</w:t>
            </w:r>
            <w:r w:rsidRPr="00D86BC0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/Matrícula</w:t>
            </w:r>
          </w:p>
        </w:tc>
      </w:tr>
      <w:tr w:rsidR="0040627D" w:rsidRPr="00E10CE7" w:rsidTr="00432417">
        <w:trPr>
          <w:trHeight w:hRule="exact" w:val="454"/>
        </w:trPr>
        <w:tc>
          <w:tcPr>
            <w:tcW w:w="4786" w:type="dxa"/>
            <w:vAlign w:val="bottom"/>
          </w:tcPr>
          <w:p w:rsidR="0040627D" w:rsidRPr="00E10CE7" w:rsidRDefault="0040627D" w:rsidP="006319A4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</w:pPr>
            <w:r w:rsidRPr="00E10CE7"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Em _______/_______/_______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40627D" w:rsidRPr="00E10CE7" w:rsidRDefault="0040627D" w:rsidP="006319A4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</w:pPr>
          </w:p>
        </w:tc>
        <w:tc>
          <w:tcPr>
            <w:tcW w:w="4819" w:type="dxa"/>
            <w:vAlign w:val="bottom"/>
          </w:tcPr>
          <w:p w:rsidR="0040627D" w:rsidRPr="00E10CE7" w:rsidRDefault="0040627D" w:rsidP="006319A4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</w:pPr>
            <w:r w:rsidRPr="00E10CE7"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Em _______/_______/_______</w:t>
            </w:r>
          </w:p>
        </w:tc>
      </w:tr>
    </w:tbl>
    <w:p w:rsidR="009A1252" w:rsidRPr="006542E3" w:rsidRDefault="009A1252" w:rsidP="0032615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sectPr w:rsidR="009A1252" w:rsidRPr="006542E3" w:rsidSect="00FB6918">
      <w:type w:val="continuous"/>
      <w:pgSz w:w="11906" w:h="16838" w:code="9"/>
      <w:pgMar w:top="426" w:right="720" w:bottom="720" w:left="1134" w:header="42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D0A" w:rsidRDefault="007D7D0A" w:rsidP="00E77F02">
      <w:pPr>
        <w:spacing w:after="0" w:line="240" w:lineRule="auto"/>
      </w:pPr>
      <w:r>
        <w:separator/>
      </w:r>
    </w:p>
  </w:endnote>
  <w:endnote w:type="continuationSeparator" w:id="0">
    <w:p w:rsidR="007D7D0A" w:rsidRDefault="007D7D0A" w:rsidP="00E7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D0A" w:rsidRDefault="007D7D0A" w:rsidP="00E77F02">
      <w:pPr>
        <w:spacing w:after="0" w:line="240" w:lineRule="auto"/>
      </w:pPr>
      <w:r>
        <w:separator/>
      </w:r>
    </w:p>
  </w:footnote>
  <w:footnote w:type="continuationSeparator" w:id="0">
    <w:p w:rsidR="007D7D0A" w:rsidRDefault="007D7D0A" w:rsidP="00E7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45" w:rsidRPr="00BE3C74" w:rsidRDefault="00DB7645" w:rsidP="00BE3C74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8931"/>
        <w:tab w:val="left" w:pos="9781"/>
      </w:tabs>
      <w:ind w:left="6237" w:right="271"/>
      <w:jc w:val="center"/>
      <w:rPr>
        <w:rFonts w:ascii="Arial" w:hAnsi="Arial" w:cs="Arial"/>
        <w:b/>
        <w:sz w:val="18"/>
        <w:szCs w:val="18"/>
        <w:lang w:val="pt-BR"/>
      </w:rPr>
    </w:pPr>
    <w:r w:rsidRPr="00BE3C74">
      <w:rPr>
        <w:rFonts w:ascii="Arial" w:hAnsi="Arial" w:cs="Arial"/>
        <w:b/>
        <w:sz w:val="18"/>
        <w:szCs w:val="18"/>
        <w:lang w:val="pt-BR"/>
      </w:rPr>
      <w:t>SERVIÇO PÚBLICO ESTADUAL</w:t>
    </w:r>
  </w:p>
  <w:p w:rsidR="00DB7645" w:rsidRPr="00BE3C74" w:rsidRDefault="00DB7645" w:rsidP="00BE3C74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8931"/>
        <w:tab w:val="left" w:pos="9781"/>
      </w:tabs>
      <w:ind w:left="6237" w:right="271"/>
      <w:rPr>
        <w:sz w:val="24"/>
        <w:szCs w:val="24"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127635</wp:posOffset>
          </wp:positionV>
          <wp:extent cx="790575" cy="923925"/>
          <wp:effectExtent l="19050" t="0" r="9525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B7645" w:rsidRPr="00BE3C74" w:rsidRDefault="00DB7645" w:rsidP="00BE3C74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8931"/>
        <w:tab w:val="left" w:pos="9781"/>
      </w:tabs>
      <w:ind w:left="6237" w:right="271"/>
      <w:rPr>
        <w:sz w:val="24"/>
        <w:szCs w:val="24"/>
        <w:lang w:val="pt-BR"/>
      </w:rPr>
    </w:pPr>
    <w:r w:rsidRPr="00BE3C74">
      <w:rPr>
        <w:sz w:val="24"/>
        <w:szCs w:val="24"/>
        <w:lang w:val="pt-BR"/>
      </w:rPr>
      <w:t>Processo nº: __________________</w:t>
    </w:r>
  </w:p>
  <w:p w:rsidR="00DB7645" w:rsidRPr="00BE3C74" w:rsidRDefault="00DB7645" w:rsidP="00BE3C74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8931"/>
        <w:tab w:val="left" w:pos="9781"/>
      </w:tabs>
      <w:ind w:left="6237" w:right="271"/>
      <w:rPr>
        <w:sz w:val="24"/>
        <w:szCs w:val="24"/>
        <w:lang w:val="pt-BR"/>
      </w:rPr>
    </w:pPr>
  </w:p>
  <w:p w:rsidR="00DB7645" w:rsidRPr="00BE3C74" w:rsidRDefault="00DB7645" w:rsidP="00BE3C74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8931"/>
        <w:tab w:val="left" w:pos="9781"/>
      </w:tabs>
      <w:ind w:left="6237" w:right="271"/>
      <w:rPr>
        <w:sz w:val="24"/>
        <w:szCs w:val="24"/>
        <w:lang w:val="pt-BR"/>
      </w:rPr>
    </w:pPr>
    <w:r w:rsidRPr="00BE3C74">
      <w:rPr>
        <w:sz w:val="24"/>
        <w:szCs w:val="24"/>
        <w:lang w:val="pt-BR"/>
      </w:rPr>
      <w:t>Data: ___/___/_____</w:t>
    </w:r>
    <w:proofErr w:type="gramStart"/>
    <w:r w:rsidRPr="00BE3C74">
      <w:rPr>
        <w:sz w:val="24"/>
        <w:szCs w:val="24"/>
        <w:lang w:val="pt-BR"/>
      </w:rPr>
      <w:t xml:space="preserve">  </w:t>
    </w:r>
    <w:proofErr w:type="gramEnd"/>
    <w:r w:rsidRPr="00BE3C74">
      <w:rPr>
        <w:sz w:val="24"/>
        <w:szCs w:val="24"/>
        <w:lang w:val="pt-BR"/>
      </w:rPr>
      <w:t>fls. _______</w:t>
    </w:r>
  </w:p>
  <w:p w:rsidR="00DB7645" w:rsidRPr="00BE3C74" w:rsidRDefault="00DB7645" w:rsidP="00BE3C74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8931"/>
        <w:tab w:val="left" w:pos="9781"/>
      </w:tabs>
      <w:ind w:left="6237" w:right="271"/>
      <w:rPr>
        <w:sz w:val="24"/>
        <w:szCs w:val="24"/>
        <w:lang w:val="pt-BR"/>
      </w:rPr>
    </w:pPr>
  </w:p>
  <w:p w:rsidR="00DB7645" w:rsidRPr="00BE3C74" w:rsidRDefault="00DB7645" w:rsidP="00BE3C74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8931"/>
        <w:tab w:val="left" w:pos="9781"/>
      </w:tabs>
      <w:ind w:left="6237" w:right="271"/>
      <w:rPr>
        <w:sz w:val="24"/>
        <w:szCs w:val="24"/>
        <w:lang w:val="pt-BR"/>
      </w:rPr>
    </w:pPr>
    <w:r w:rsidRPr="00BE3C74">
      <w:rPr>
        <w:sz w:val="24"/>
        <w:szCs w:val="24"/>
        <w:lang w:val="pt-BR"/>
      </w:rPr>
      <w:t>Rubrica: _____________________</w:t>
    </w:r>
  </w:p>
  <w:p w:rsidR="00DB7645" w:rsidRPr="00BE3C74" w:rsidRDefault="00DB7645" w:rsidP="00BE3C74">
    <w:pPr>
      <w:pStyle w:val="Cabealho"/>
      <w:jc w:val="center"/>
      <w:rPr>
        <w:sz w:val="18"/>
        <w:szCs w:val="18"/>
        <w:lang w:val="pt-BR"/>
      </w:rPr>
    </w:pPr>
    <w:r w:rsidRPr="00BE3C74">
      <w:rPr>
        <w:sz w:val="18"/>
        <w:szCs w:val="18"/>
        <w:lang w:val="pt-BR"/>
      </w:rPr>
      <w:t>Universidade do Estado do Rio de Janeiro</w:t>
    </w:r>
  </w:p>
  <w:p w:rsidR="00DB7645" w:rsidRPr="00BE3C74" w:rsidRDefault="00DB7645" w:rsidP="00BE3C74">
    <w:pPr>
      <w:pStyle w:val="Cabealho"/>
      <w:jc w:val="center"/>
      <w:rPr>
        <w:sz w:val="18"/>
        <w:szCs w:val="18"/>
        <w:lang w:val="pt-BR"/>
      </w:rPr>
    </w:pPr>
    <w:r w:rsidRPr="00BE3C74">
      <w:rPr>
        <w:sz w:val="18"/>
        <w:szCs w:val="18"/>
        <w:lang w:val="pt-BR"/>
      </w:rPr>
      <w:t>Secretaria de Estado de Ciência e Tecnologia</w:t>
    </w:r>
  </w:p>
  <w:p w:rsidR="00DB7645" w:rsidRDefault="00DB7645" w:rsidP="00BE3C74">
    <w:pPr>
      <w:pStyle w:val="Cabealho"/>
      <w:jc w:val="center"/>
      <w:rPr>
        <w:sz w:val="18"/>
        <w:szCs w:val="18"/>
        <w:lang w:val="pt-BR"/>
      </w:rPr>
    </w:pPr>
    <w:r w:rsidRPr="00BE3C74">
      <w:rPr>
        <w:sz w:val="18"/>
        <w:szCs w:val="18"/>
        <w:lang w:val="pt-BR"/>
      </w:rPr>
      <w:t>Universidade do Estado do Rio de Janeiro</w:t>
    </w:r>
  </w:p>
  <w:p w:rsidR="00DB7645" w:rsidRPr="00BE3C74" w:rsidRDefault="00DB7645" w:rsidP="00BE3C74">
    <w:pPr>
      <w:pStyle w:val="Cabealho"/>
      <w:jc w:val="center"/>
      <w:rPr>
        <w:sz w:val="18"/>
        <w:szCs w:val="18"/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45" w:rsidRDefault="00DB7645" w:rsidP="00F31828">
    <w:pPr>
      <w:pStyle w:val="Cabealho"/>
      <w:ind w:right="-852"/>
    </w:pPr>
    <w:r>
      <w:rPr>
        <w:noProof/>
        <w:lang w:val="pt-BR" w:eastAsia="pt-BR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-5080</wp:posOffset>
          </wp:positionV>
          <wp:extent cx="793115" cy="924560"/>
          <wp:effectExtent l="1905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B7645" w:rsidRDefault="00DB7645" w:rsidP="00F31828">
    <w:pPr>
      <w:pStyle w:val="Cabealho"/>
      <w:ind w:right="-852"/>
    </w:pPr>
  </w:p>
  <w:p w:rsidR="00DB7645" w:rsidRDefault="00DB7645" w:rsidP="00F31828">
    <w:pPr>
      <w:pStyle w:val="Cabealho"/>
      <w:ind w:right="-852"/>
    </w:pPr>
  </w:p>
  <w:p w:rsidR="00DB7645" w:rsidRDefault="00DB7645" w:rsidP="00F31828">
    <w:pPr>
      <w:pStyle w:val="Cabealho"/>
      <w:ind w:right="-852"/>
    </w:pPr>
  </w:p>
  <w:p w:rsidR="00DB7645" w:rsidRDefault="00DB7645" w:rsidP="00F31828">
    <w:pPr>
      <w:pStyle w:val="Cabealho"/>
      <w:ind w:right="-852"/>
    </w:pPr>
  </w:p>
  <w:p w:rsidR="00DB7645" w:rsidRPr="00E22BC4" w:rsidRDefault="00DB7645" w:rsidP="00F31828">
    <w:pPr>
      <w:pStyle w:val="Cabealho"/>
      <w:ind w:right="-852"/>
    </w:pPr>
  </w:p>
  <w:p w:rsidR="00DB7645" w:rsidRPr="00BE3C74" w:rsidRDefault="00DB7645" w:rsidP="00FB6918">
    <w:pPr>
      <w:pStyle w:val="Cabealho"/>
      <w:jc w:val="center"/>
      <w:rPr>
        <w:sz w:val="18"/>
        <w:szCs w:val="18"/>
        <w:lang w:val="pt-BR"/>
      </w:rPr>
    </w:pPr>
    <w:r w:rsidRPr="00BE3C74">
      <w:rPr>
        <w:sz w:val="18"/>
        <w:szCs w:val="18"/>
        <w:lang w:val="pt-BR"/>
      </w:rPr>
      <w:t>Universidade do Estado do Rio de Janeiro</w:t>
    </w:r>
  </w:p>
  <w:p w:rsidR="00DB7645" w:rsidRPr="00BE3C74" w:rsidRDefault="00DB7645" w:rsidP="00FB6918">
    <w:pPr>
      <w:pStyle w:val="Cabealho"/>
      <w:jc w:val="center"/>
      <w:rPr>
        <w:sz w:val="18"/>
        <w:szCs w:val="18"/>
        <w:lang w:val="pt-BR"/>
      </w:rPr>
    </w:pPr>
    <w:r w:rsidRPr="00BE3C74">
      <w:rPr>
        <w:sz w:val="18"/>
        <w:szCs w:val="18"/>
        <w:lang w:val="pt-BR"/>
      </w:rPr>
      <w:t>Secretaria de Estado de Ciência e Tecnologia</w:t>
    </w:r>
  </w:p>
  <w:p w:rsidR="00DB7645" w:rsidRPr="00BE3C74" w:rsidRDefault="00DB7645" w:rsidP="00FB6918">
    <w:pPr>
      <w:pStyle w:val="Cabealho"/>
      <w:jc w:val="center"/>
      <w:rPr>
        <w:sz w:val="18"/>
        <w:szCs w:val="18"/>
        <w:lang w:val="pt-BR"/>
      </w:rPr>
    </w:pPr>
    <w:r w:rsidRPr="00BE3C74">
      <w:rPr>
        <w:sz w:val="18"/>
        <w:szCs w:val="18"/>
        <w:lang w:val="pt-BR"/>
      </w:rPr>
      <w:t>Universidade do Estado do Rio de Janeiro</w:t>
    </w:r>
  </w:p>
  <w:p w:rsidR="00DB7645" w:rsidRPr="00D9632D" w:rsidRDefault="00DB7645" w:rsidP="00F31828">
    <w:pPr>
      <w:pStyle w:val="Cabealho"/>
      <w:rPr>
        <w:szCs w:val="18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277F3"/>
    <w:multiLevelType w:val="hybridMultilevel"/>
    <w:tmpl w:val="56F4405E"/>
    <w:lvl w:ilvl="0" w:tplc="D7A0A138">
      <w:start w:val="1"/>
      <w:numFmt w:val="lowerLetter"/>
      <w:pStyle w:val="Resposta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396799"/>
    <w:rsid w:val="00013011"/>
    <w:rsid w:val="000176A7"/>
    <w:rsid w:val="00062757"/>
    <w:rsid w:val="00074FBC"/>
    <w:rsid w:val="00082B42"/>
    <w:rsid w:val="00084328"/>
    <w:rsid w:val="00085987"/>
    <w:rsid w:val="000873A3"/>
    <w:rsid w:val="00090EA0"/>
    <w:rsid w:val="000B5F75"/>
    <w:rsid w:val="000C0E0F"/>
    <w:rsid w:val="000C76E7"/>
    <w:rsid w:val="00116ABC"/>
    <w:rsid w:val="00116E11"/>
    <w:rsid w:val="00125E7A"/>
    <w:rsid w:val="0016507B"/>
    <w:rsid w:val="001804B3"/>
    <w:rsid w:val="001937D2"/>
    <w:rsid w:val="001A7657"/>
    <w:rsid w:val="001E3144"/>
    <w:rsid w:val="001F0B7E"/>
    <w:rsid w:val="0020766A"/>
    <w:rsid w:val="00217A14"/>
    <w:rsid w:val="002301C9"/>
    <w:rsid w:val="002321BC"/>
    <w:rsid w:val="002572F5"/>
    <w:rsid w:val="002649BB"/>
    <w:rsid w:val="00265127"/>
    <w:rsid w:val="00286FCD"/>
    <w:rsid w:val="00296CC1"/>
    <w:rsid w:val="002A699B"/>
    <w:rsid w:val="002B137F"/>
    <w:rsid w:val="002B1EBC"/>
    <w:rsid w:val="002B7566"/>
    <w:rsid w:val="00315CBD"/>
    <w:rsid w:val="00320CD5"/>
    <w:rsid w:val="00326151"/>
    <w:rsid w:val="0032721E"/>
    <w:rsid w:val="00340173"/>
    <w:rsid w:val="00350B61"/>
    <w:rsid w:val="00370203"/>
    <w:rsid w:val="00374E32"/>
    <w:rsid w:val="00375AB4"/>
    <w:rsid w:val="00382BC6"/>
    <w:rsid w:val="00383715"/>
    <w:rsid w:val="00396799"/>
    <w:rsid w:val="003A0E06"/>
    <w:rsid w:val="003C1EBD"/>
    <w:rsid w:val="003E015C"/>
    <w:rsid w:val="003E28A5"/>
    <w:rsid w:val="003F65C9"/>
    <w:rsid w:val="0040627D"/>
    <w:rsid w:val="00427AC9"/>
    <w:rsid w:val="00432417"/>
    <w:rsid w:val="00446D19"/>
    <w:rsid w:val="00496BAF"/>
    <w:rsid w:val="004F48FC"/>
    <w:rsid w:val="00504AFB"/>
    <w:rsid w:val="00522935"/>
    <w:rsid w:val="00527699"/>
    <w:rsid w:val="00552A78"/>
    <w:rsid w:val="0056298B"/>
    <w:rsid w:val="0058449B"/>
    <w:rsid w:val="005920D0"/>
    <w:rsid w:val="0059693E"/>
    <w:rsid w:val="005A0847"/>
    <w:rsid w:val="005A7C6F"/>
    <w:rsid w:val="005D6297"/>
    <w:rsid w:val="005E1CB3"/>
    <w:rsid w:val="005F24CE"/>
    <w:rsid w:val="005F498E"/>
    <w:rsid w:val="0060777E"/>
    <w:rsid w:val="006319A4"/>
    <w:rsid w:val="0063473D"/>
    <w:rsid w:val="0064793A"/>
    <w:rsid w:val="00647A99"/>
    <w:rsid w:val="006542E3"/>
    <w:rsid w:val="00660AC3"/>
    <w:rsid w:val="00660E6F"/>
    <w:rsid w:val="00661D8A"/>
    <w:rsid w:val="006A1EE1"/>
    <w:rsid w:val="006A3B2B"/>
    <w:rsid w:val="006C0B9F"/>
    <w:rsid w:val="006D0E26"/>
    <w:rsid w:val="006D5527"/>
    <w:rsid w:val="006D71CF"/>
    <w:rsid w:val="006D7562"/>
    <w:rsid w:val="0070622A"/>
    <w:rsid w:val="00710658"/>
    <w:rsid w:val="007111AA"/>
    <w:rsid w:val="00711CC0"/>
    <w:rsid w:val="00730C4A"/>
    <w:rsid w:val="00742147"/>
    <w:rsid w:val="0077014F"/>
    <w:rsid w:val="0077709E"/>
    <w:rsid w:val="00783CF7"/>
    <w:rsid w:val="00792B3A"/>
    <w:rsid w:val="007945B9"/>
    <w:rsid w:val="00795815"/>
    <w:rsid w:val="007A31DA"/>
    <w:rsid w:val="007C4188"/>
    <w:rsid w:val="007D41C7"/>
    <w:rsid w:val="007D7D0A"/>
    <w:rsid w:val="007F2882"/>
    <w:rsid w:val="007F707C"/>
    <w:rsid w:val="00800DA7"/>
    <w:rsid w:val="008016AB"/>
    <w:rsid w:val="008144AE"/>
    <w:rsid w:val="00823B9C"/>
    <w:rsid w:val="0082568C"/>
    <w:rsid w:val="00825FE9"/>
    <w:rsid w:val="0088369F"/>
    <w:rsid w:val="00895CE7"/>
    <w:rsid w:val="008D0807"/>
    <w:rsid w:val="009320D7"/>
    <w:rsid w:val="00963115"/>
    <w:rsid w:val="009941AC"/>
    <w:rsid w:val="009A04D3"/>
    <w:rsid w:val="009A1252"/>
    <w:rsid w:val="009B690F"/>
    <w:rsid w:val="009C2336"/>
    <w:rsid w:val="009F2660"/>
    <w:rsid w:val="009F55B4"/>
    <w:rsid w:val="00A051FB"/>
    <w:rsid w:val="00A1397A"/>
    <w:rsid w:val="00A16C2E"/>
    <w:rsid w:val="00A61EC1"/>
    <w:rsid w:val="00A8467E"/>
    <w:rsid w:val="00AB6A4E"/>
    <w:rsid w:val="00AC249F"/>
    <w:rsid w:val="00AD2316"/>
    <w:rsid w:val="00AF3481"/>
    <w:rsid w:val="00B008EE"/>
    <w:rsid w:val="00B015C3"/>
    <w:rsid w:val="00B204E2"/>
    <w:rsid w:val="00B31401"/>
    <w:rsid w:val="00B33ABF"/>
    <w:rsid w:val="00B33E96"/>
    <w:rsid w:val="00B440E6"/>
    <w:rsid w:val="00B449C1"/>
    <w:rsid w:val="00B70B9F"/>
    <w:rsid w:val="00B96548"/>
    <w:rsid w:val="00BA3D6D"/>
    <w:rsid w:val="00BB25F0"/>
    <w:rsid w:val="00BB749B"/>
    <w:rsid w:val="00BC64CB"/>
    <w:rsid w:val="00BC6719"/>
    <w:rsid w:val="00BD62D0"/>
    <w:rsid w:val="00BE3C74"/>
    <w:rsid w:val="00BE70AC"/>
    <w:rsid w:val="00BF68DF"/>
    <w:rsid w:val="00C1358F"/>
    <w:rsid w:val="00C416AF"/>
    <w:rsid w:val="00C4752A"/>
    <w:rsid w:val="00C549C8"/>
    <w:rsid w:val="00C66C31"/>
    <w:rsid w:val="00C806CA"/>
    <w:rsid w:val="00C872A4"/>
    <w:rsid w:val="00C92F3A"/>
    <w:rsid w:val="00CB0A85"/>
    <w:rsid w:val="00CB17A2"/>
    <w:rsid w:val="00CC0B66"/>
    <w:rsid w:val="00CC7F95"/>
    <w:rsid w:val="00CF1AD1"/>
    <w:rsid w:val="00D13634"/>
    <w:rsid w:val="00D26665"/>
    <w:rsid w:val="00D30DEF"/>
    <w:rsid w:val="00D40B87"/>
    <w:rsid w:val="00D572F8"/>
    <w:rsid w:val="00D61C00"/>
    <w:rsid w:val="00D71B7C"/>
    <w:rsid w:val="00D755E6"/>
    <w:rsid w:val="00D85948"/>
    <w:rsid w:val="00D86BC0"/>
    <w:rsid w:val="00D9632D"/>
    <w:rsid w:val="00D965D2"/>
    <w:rsid w:val="00DB68AF"/>
    <w:rsid w:val="00DB7645"/>
    <w:rsid w:val="00DB7664"/>
    <w:rsid w:val="00DD0BDF"/>
    <w:rsid w:val="00DD0D94"/>
    <w:rsid w:val="00DD1D2D"/>
    <w:rsid w:val="00DF4D17"/>
    <w:rsid w:val="00E10CE7"/>
    <w:rsid w:val="00E15AB6"/>
    <w:rsid w:val="00E3240B"/>
    <w:rsid w:val="00E35DD0"/>
    <w:rsid w:val="00E50043"/>
    <w:rsid w:val="00E521D2"/>
    <w:rsid w:val="00E74FCE"/>
    <w:rsid w:val="00E77F02"/>
    <w:rsid w:val="00E963E7"/>
    <w:rsid w:val="00EB51AF"/>
    <w:rsid w:val="00ED4B41"/>
    <w:rsid w:val="00EF073D"/>
    <w:rsid w:val="00EF6767"/>
    <w:rsid w:val="00F05DDD"/>
    <w:rsid w:val="00F10301"/>
    <w:rsid w:val="00F1373A"/>
    <w:rsid w:val="00F31828"/>
    <w:rsid w:val="00F323FD"/>
    <w:rsid w:val="00F6661D"/>
    <w:rsid w:val="00F7719B"/>
    <w:rsid w:val="00F83402"/>
    <w:rsid w:val="00F920AC"/>
    <w:rsid w:val="00FA2ED5"/>
    <w:rsid w:val="00FA6376"/>
    <w:rsid w:val="00FB6918"/>
    <w:rsid w:val="00FB6E9C"/>
    <w:rsid w:val="00FC63F2"/>
    <w:rsid w:val="00FE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4A"/>
  </w:style>
  <w:style w:type="paragraph" w:styleId="Ttulo1">
    <w:name w:val="heading 1"/>
    <w:basedOn w:val="Normal"/>
    <w:next w:val="Normal"/>
    <w:link w:val="Ttulo1Char"/>
    <w:uiPriority w:val="9"/>
    <w:qFormat/>
    <w:rsid w:val="00730C4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0C4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0C4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0C4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0C4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0C4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0C4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0C4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0C4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rg">
    <w:name w:val="Perg"/>
    <w:basedOn w:val="Normal"/>
    <w:link w:val="PergChar"/>
    <w:autoRedefine/>
    <w:rsid w:val="00730C4A"/>
    <w:pPr>
      <w:ind w:left="567"/>
    </w:pPr>
    <w:rPr>
      <w:rFonts w:ascii="Arial" w:hAnsi="Arial" w:cs="Arial"/>
      <w:szCs w:val="28"/>
    </w:rPr>
  </w:style>
  <w:style w:type="character" w:customStyle="1" w:styleId="PergChar">
    <w:name w:val="Perg Char"/>
    <w:basedOn w:val="Fontepargpadro"/>
    <w:link w:val="Perg"/>
    <w:rsid w:val="00730C4A"/>
    <w:rPr>
      <w:rFonts w:ascii="Arial" w:hAnsi="Arial" w:cs="Arial"/>
      <w:sz w:val="20"/>
      <w:szCs w:val="28"/>
    </w:rPr>
  </w:style>
  <w:style w:type="paragraph" w:customStyle="1" w:styleId="Resposta">
    <w:name w:val="Resposta"/>
    <w:basedOn w:val="PargrafodaLista"/>
    <w:autoRedefine/>
    <w:rsid w:val="00730C4A"/>
    <w:pPr>
      <w:numPr>
        <w:numId w:val="1"/>
      </w:numPr>
      <w:autoSpaceDE w:val="0"/>
      <w:autoSpaceDN w:val="0"/>
      <w:adjustRightInd w:val="0"/>
    </w:pPr>
    <w:rPr>
      <w:rFonts w:ascii="Arial" w:hAnsi="Arial" w:cs="Arial"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730C4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30C4A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0C4A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0C4A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0C4A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0C4A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0C4A"/>
    <w:rPr>
      <w:smallCaps/>
      <w:color w:val="C0504D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0C4A"/>
    <w:rPr>
      <w:b/>
      <w:smallCaps/>
      <w:color w:val="C0504D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0C4A"/>
    <w:rPr>
      <w:b/>
      <w:i/>
      <w:smallCaps/>
      <w:color w:val="943634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0C4A"/>
    <w:rPr>
      <w:b/>
      <w:i/>
      <w:smallCaps/>
      <w:color w:val="622423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0C4A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30C4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730C4A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0C4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730C4A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730C4A"/>
    <w:rPr>
      <w:b/>
      <w:color w:val="C0504D" w:themeColor="accent2"/>
    </w:rPr>
  </w:style>
  <w:style w:type="character" w:styleId="nfase">
    <w:name w:val="Emphasis"/>
    <w:uiPriority w:val="20"/>
    <w:qFormat/>
    <w:rsid w:val="00730C4A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730C4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30C4A"/>
  </w:style>
  <w:style w:type="character" w:customStyle="1" w:styleId="PargrafodaListaChar">
    <w:name w:val="Parágrafo da Lista Char"/>
    <w:basedOn w:val="Fontepargpadro"/>
    <w:link w:val="PargrafodaLista"/>
    <w:uiPriority w:val="34"/>
    <w:rsid w:val="00730C4A"/>
  </w:style>
  <w:style w:type="paragraph" w:styleId="Citao">
    <w:name w:val="Quote"/>
    <w:basedOn w:val="Normal"/>
    <w:next w:val="Normal"/>
    <w:link w:val="CitaoChar"/>
    <w:uiPriority w:val="29"/>
    <w:qFormat/>
    <w:rsid w:val="00730C4A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730C4A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0C4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0C4A"/>
    <w:rPr>
      <w:b/>
      <w:i/>
      <w:color w:val="FFFFFF" w:themeColor="background1"/>
      <w:shd w:val="clear" w:color="auto" w:fill="C0504D" w:themeFill="accent2"/>
    </w:rPr>
  </w:style>
  <w:style w:type="character" w:styleId="nfaseSutil">
    <w:name w:val="Subtle Emphasis"/>
    <w:uiPriority w:val="19"/>
    <w:qFormat/>
    <w:rsid w:val="00730C4A"/>
    <w:rPr>
      <w:i/>
    </w:rPr>
  </w:style>
  <w:style w:type="character" w:styleId="nfaseIntensa">
    <w:name w:val="Intense Emphasis"/>
    <w:uiPriority w:val="21"/>
    <w:qFormat/>
    <w:rsid w:val="00730C4A"/>
    <w:rPr>
      <w:b/>
      <w:i/>
      <w:color w:val="C0504D" w:themeColor="accent2"/>
      <w:spacing w:val="10"/>
    </w:rPr>
  </w:style>
  <w:style w:type="character" w:styleId="RefernciaSutil">
    <w:name w:val="Subtle Reference"/>
    <w:uiPriority w:val="31"/>
    <w:qFormat/>
    <w:rsid w:val="00730C4A"/>
    <w:rPr>
      <w:b/>
    </w:rPr>
  </w:style>
  <w:style w:type="character" w:styleId="RefernciaIntensa">
    <w:name w:val="Intense Reference"/>
    <w:uiPriority w:val="32"/>
    <w:qFormat/>
    <w:rsid w:val="00730C4A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730C4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0C4A"/>
    <w:pPr>
      <w:outlineLvl w:val="9"/>
    </w:pPr>
  </w:style>
  <w:style w:type="paragraph" w:customStyle="1" w:styleId="Quest">
    <w:name w:val="Quest"/>
    <w:basedOn w:val="Normal"/>
    <w:autoRedefine/>
    <w:qFormat/>
    <w:rsid w:val="00730C4A"/>
    <w:pPr>
      <w:spacing w:after="0" w:line="240" w:lineRule="auto"/>
    </w:pPr>
    <w:rPr>
      <w:rFonts w:ascii="Arial" w:hAnsi="Arial" w:cs="Arial"/>
      <w:szCs w:val="32"/>
      <w:lang w:val="pt-BR" w:bidi="ar-SA"/>
    </w:rPr>
  </w:style>
  <w:style w:type="table" w:styleId="Tabelacomgrade">
    <w:name w:val="Table Grid"/>
    <w:basedOn w:val="Tabelanormal"/>
    <w:uiPriority w:val="59"/>
    <w:rsid w:val="00FE3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A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77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7F02"/>
  </w:style>
  <w:style w:type="paragraph" w:styleId="Rodap">
    <w:name w:val="footer"/>
    <w:basedOn w:val="Normal"/>
    <w:link w:val="RodapChar"/>
    <w:uiPriority w:val="99"/>
    <w:unhideWhenUsed/>
    <w:rsid w:val="00E77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7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mensionamento\SERDIM\3.%20Administrativo%20SERDIM\3.1%20Modelos%20e%20Padr&#245;es\3.1.5%20SOLICITA&#199;&#195;O%20DE%20PESSOAL\CI%20Solicit%20Pesso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A451-2B73-4CA9-852B-6217EC3F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 Solicit Pessoal.dotx</Template>
  <TotalTime>8</TotalTime>
  <Pages>2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desen</dc:creator>
  <cp:lastModifiedBy>desen</cp:lastModifiedBy>
  <cp:revision>2</cp:revision>
  <cp:lastPrinted>2015-04-07T15:30:00Z</cp:lastPrinted>
  <dcterms:created xsi:type="dcterms:W3CDTF">2018-06-12T18:03:00Z</dcterms:created>
  <dcterms:modified xsi:type="dcterms:W3CDTF">2018-06-12T18:21:00Z</dcterms:modified>
</cp:coreProperties>
</file>